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519275" w:displacedByCustomXml="next"/>
    <w:sdt>
      <w:sdtPr>
        <w:rPr>
          <w:lang w:val="en-GB"/>
        </w:rPr>
        <w:id w:val="-574820051"/>
        <w:placeholder>
          <w:docPart w:val="8D4A08826D9F4F5BB42BB0D542AF77F4"/>
        </w:placeholder>
        <w:text/>
      </w:sdtPr>
      <w:sdtEndPr/>
      <w:sdtContent>
        <w:p w14:paraId="3CA96A8E" w14:textId="349D64EA" w:rsidR="00DB3F0B" w:rsidRPr="007C0D84" w:rsidRDefault="00FB5A3D" w:rsidP="00DB3F0B">
          <w:pPr>
            <w:pStyle w:val="Title"/>
            <w:rPr>
              <w:lang w:val="en-GB"/>
            </w:rPr>
          </w:pPr>
          <w:r>
            <w:rPr>
              <w:lang w:val="en-GB"/>
            </w:rPr>
            <w:t>Configuring RCP8 and PCAN-Ethernet Gateway DR to use UDP protocol</w:t>
          </w:r>
        </w:p>
      </w:sdtContent>
    </w:sdt>
    <w:bookmarkEnd w:id="0" w:displacedByCustomXml="next"/>
    <w:sdt>
      <w:sdtPr>
        <w:rPr>
          <w:lang w:val="en-GB"/>
        </w:rPr>
        <w:id w:val="801195582"/>
        <w:placeholder>
          <w:docPart w:val="2CAA59017A4C4F07BA9481CD66498F63"/>
        </w:placeholder>
        <w:text/>
      </w:sdtPr>
      <w:sdtEndPr/>
      <w:sdtContent>
        <w:p w14:paraId="52DA50D2" w14:textId="7C58F74F" w:rsidR="00DB3F0B" w:rsidRPr="007C0D84" w:rsidRDefault="00FB5A3D" w:rsidP="00DB3F0B">
          <w:pPr>
            <w:pStyle w:val="Author"/>
            <w:rPr>
              <w:lang w:val="en-GB"/>
            </w:rPr>
          </w:pPr>
          <w:r>
            <w:rPr>
              <w:lang w:val="en-GB"/>
            </w:rPr>
            <w:t>Aapo Hanski</w:t>
          </w:r>
        </w:p>
      </w:sdtContent>
    </w:sdt>
    <w:p w14:paraId="1C5B5B16" w14:textId="77777777" w:rsidR="00DB3F0B" w:rsidRPr="007C0D84" w:rsidRDefault="00DB3F0B">
      <w:pPr>
        <w:spacing w:after="160" w:line="259" w:lineRule="auto"/>
        <w:rPr>
          <w:color w:val="0A2A3D" w:themeColor="accent1"/>
          <w:sz w:val="24"/>
          <w:lang w:val="en-GB"/>
        </w:rPr>
      </w:pPr>
      <w:r w:rsidRPr="007C0D84">
        <w:rPr>
          <w:lang w:val="en-GB"/>
        </w:rPr>
        <w:br w:type="page"/>
      </w:r>
    </w:p>
    <w:p w14:paraId="77C229D0" w14:textId="77777777" w:rsidR="00594122" w:rsidRPr="00594122" w:rsidRDefault="00594122" w:rsidP="00594122">
      <w:pPr>
        <w:rPr>
          <w:rStyle w:val="Strong"/>
          <w:lang w:val="en-GB"/>
        </w:rPr>
      </w:pPr>
      <w:r w:rsidRPr="00594122">
        <w:rPr>
          <w:rStyle w:val="Strong"/>
          <w:lang w:val="en-GB"/>
        </w:rPr>
        <w:lastRenderedPageBreak/>
        <w:t xml:space="preserve">Revision </w:t>
      </w:r>
      <w:r w:rsidR="0063069F">
        <w:rPr>
          <w:rStyle w:val="Strong"/>
          <w:lang w:val="en-GB"/>
        </w:rPr>
        <w:t>h</w:t>
      </w:r>
      <w:r w:rsidRPr="00594122">
        <w:rPr>
          <w:rStyle w:val="Strong"/>
          <w:lang w:val="en-GB"/>
        </w:rPr>
        <w:t>istory</w:t>
      </w:r>
    </w:p>
    <w:p w14:paraId="6ECB140F" w14:textId="77777777" w:rsidR="00594122" w:rsidRPr="00594122" w:rsidRDefault="00594122" w:rsidP="00594122">
      <w:pPr>
        <w:rPr>
          <w:lang w:val="en-GB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111"/>
        <w:gridCol w:w="2693"/>
      </w:tblGrid>
      <w:tr w:rsidR="00594122" w:rsidRPr="00D734B1" w14:paraId="22A97BCE" w14:textId="77777777" w:rsidTr="006C0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7FCD7B42" w14:textId="77777777" w:rsidR="00594122" w:rsidRPr="00D734B1" w:rsidRDefault="00594122" w:rsidP="006C04EB">
            <w:pPr>
              <w:pStyle w:val="TableFIll"/>
            </w:pPr>
            <w:r>
              <w:t>Revision</w:t>
            </w:r>
          </w:p>
        </w:tc>
        <w:tc>
          <w:tcPr>
            <w:tcW w:w="2835" w:type="dxa"/>
          </w:tcPr>
          <w:p w14:paraId="08FE7DE7" w14:textId="77777777" w:rsidR="00594122" w:rsidRPr="00D734B1" w:rsidRDefault="00594122" w:rsidP="006C04EB">
            <w:pPr>
              <w:pStyle w:val="TableFIll"/>
            </w:pPr>
            <w:r w:rsidRPr="00D734B1">
              <w:t>Date/Name</w:t>
            </w:r>
          </w:p>
        </w:tc>
        <w:tc>
          <w:tcPr>
            <w:tcW w:w="4111" w:type="dxa"/>
          </w:tcPr>
          <w:p w14:paraId="2630C230" w14:textId="77777777" w:rsidR="00594122" w:rsidRPr="00D734B1" w:rsidRDefault="00594122" w:rsidP="006C04EB">
            <w:pPr>
              <w:pStyle w:val="TableFIll"/>
            </w:pPr>
            <w:r w:rsidRPr="00D734B1">
              <w:t xml:space="preserve">Description of </w:t>
            </w:r>
            <w:r w:rsidR="000C6564">
              <w:t>c</w:t>
            </w:r>
            <w:r w:rsidRPr="00D734B1">
              <w:t>hange</w:t>
            </w:r>
          </w:p>
        </w:tc>
        <w:tc>
          <w:tcPr>
            <w:tcW w:w="2693" w:type="dxa"/>
          </w:tcPr>
          <w:p w14:paraId="379678EA" w14:textId="77777777" w:rsidR="00594122" w:rsidRPr="00D734B1" w:rsidRDefault="00594122" w:rsidP="006C04EB">
            <w:pPr>
              <w:pStyle w:val="TableFIll"/>
            </w:pPr>
            <w:r w:rsidRPr="00D734B1">
              <w:t>Approver</w:t>
            </w:r>
          </w:p>
        </w:tc>
      </w:tr>
      <w:tr w:rsidR="00594122" w:rsidRPr="00D734B1" w14:paraId="6352E2B1" w14:textId="77777777" w:rsidTr="006C04EB">
        <w:tc>
          <w:tcPr>
            <w:tcW w:w="851" w:type="dxa"/>
          </w:tcPr>
          <w:p w14:paraId="5AFF5CA9" w14:textId="4C98AD36" w:rsidR="00594122" w:rsidRPr="00D734B1" w:rsidRDefault="00FB5A3D" w:rsidP="006C04EB">
            <w:pPr>
              <w:pStyle w:val="TableFIll"/>
            </w:pPr>
            <w:r>
              <w:t>A</w:t>
            </w:r>
          </w:p>
        </w:tc>
        <w:tc>
          <w:tcPr>
            <w:tcW w:w="2835" w:type="dxa"/>
          </w:tcPr>
          <w:p w14:paraId="11929C89" w14:textId="72CF3611" w:rsidR="00594122" w:rsidRPr="00D734B1" w:rsidRDefault="00FB5A3D" w:rsidP="006C04EB">
            <w:pPr>
              <w:pStyle w:val="TableFIll"/>
            </w:pPr>
            <w:r>
              <w:t>2025-01-23 Aapo Hanski</w:t>
            </w:r>
          </w:p>
        </w:tc>
        <w:tc>
          <w:tcPr>
            <w:tcW w:w="4111" w:type="dxa"/>
          </w:tcPr>
          <w:p w14:paraId="408BDEC7" w14:textId="0A4348E4" w:rsidR="00594122" w:rsidRPr="00D734B1" w:rsidRDefault="00FB5A3D" w:rsidP="006C04EB">
            <w:pPr>
              <w:pStyle w:val="TableFIll"/>
            </w:pPr>
            <w:r>
              <w:t>Initial instructions</w:t>
            </w:r>
          </w:p>
        </w:tc>
        <w:tc>
          <w:tcPr>
            <w:tcW w:w="2693" w:type="dxa"/>
          </w:tcPr>
          <w:p w14:paraId="50EE5C2C" w14:textId="77777777" w:rsidR="00594122" w:rsidRPr="00D734B1" w:rsidRDefault="00594122" w:rsidP="006C04EB">
            <w:pPr>
              <w:pStyle w:val="TableFIll"/>
            </w:pPr>
            <w:r w:rsidRPr="00D734B1">
              <w:t>Approver</w:t>
            </w:r>
          </w:p>
        </w:tc>
      </w:tr>
      <w:tr w:rsidR="00594122" w:rsidRPr="00D734B1" w14:paraId="56A082A0" w14:textId="77777777" w:rsidTr="006C04EB">
        <w:tc>
          <w:tcPr>
            <w:tcW w:w="851" w:type="dxa"/>
          </w:tcPr>
          <w:p w14:paraId="5CA28C4B" w14:textId="77777777" w:rsidR="00594122" w:rsidRPr="00D734B1" w:rsidRDefault="00594122" w:rsidP="006C04EB">
            <w:pPr>
              <w:pStyle w:val="TableFIll"/>
            </w:pPr>
          </w:p>
        </w:tc>
        <w:tc>
          <w:tcPr>
            <w:tcW w:w="2835" w:type="dxa"/>
          </w:tcPr>
          <w:p w14:paraId="62ED1374" w14:textId="77777777" w:rsidR="00594122" w:rsidRPr="00D734B1" w:rsidRDefault="00594122" w:rsidP="006C04EB">
            <w:pPr>
              <w:pStyle w:val="TableFIll"/>
            </w:pPr>
          </w:p>
        </w:tc>
        <w:tc>
          <w:tcPr>
            <w:tcW w:w="4111" w:type="dxa"/>
          </w:tcPr>
          <w:p w14:paraId="3C102CCC" w14:textId="77777777" w:rsidR="00594122" w:rsidRPr="00D734B1" w:rsidRDefault="00594122" w:rsidP="006C04EB">
            <w:pPr>
              <w:pStyle w:val="TableFIll"/>
            </w:pPr>
          </w:p>
        </w:tc>
        <w:tc>
          <w:tcPr>
            <w:tcW w:w="2693" w:type="dxa"/>
          </w:tcPr>
          <w:p w14:paraId="539357EA" w14:textId="77777777" w:rsidR="00594122" w:rsidRPr="00D734B1" w:rsidRDefault="00594122" w:rsidP="006C04EB">
            <w:pPr>
              <w:pStyle w:val="TableFIll"/>
            </w:pPr>
          </w:p>
        </w:tc>
      </w:tr>
    </w:tbl>
    <w:p w14:paraId="66C00D10" w14:textId="77777777" w:rsidR="00594122" w:rsidRPr="00D734B1" w:rsidRDefault="00594122" w:rsidP="00594122">
      <w:pPr>
        <w:spacing w:after="160" w:line="259" w:lineRule="auto"/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783772088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</w:rPr>
      </w:sdtEndPr>
      <w:sdtContent>
        <w:p w14:paraId="70C20FF4" w14:textId="77777777" w:rsidR="00DB3F0B" w:rsidRPr="007C0D84" w:rsidRDefault="00DB3F0B" w:rsidP="00DB3F0B">
          <w:pPr>
            <w:pStyle w:val="TOCHeading"/>
            <w:rPr>
              <w:lang w:val="en-GB"/>
            </w:rPr>
          </w:pPr>
          <w:r w:rsidRPr="007C0D84">
            <w:rPr>
              <w:lang w:val="en-GB"/>
            </w:rPr>
            <w:t xml:space="preserve">Table of </w:t>
          </w:r>
          <w:r w:rsidR="000C6564">
            <w:rPr>
              <w:lang w:val="en-GB"/>
            </w:rPr>
            <w:t>c</w:t>
          </w:r>
          <w:r w:rsidRPr="007C0D84">
            <w:rPr>
              <w:lang w:val="en-GB"/>
            </w:rPr>
            <w:t>ontents</w:t>
          </w:r>
        </w:p>
        <w:p w14:paraId="60480B84" w14:textId="13CE3DFC" w:rsidR="00DE7860" w:rsidRDefault="00DB3F0B">
          <w:pPr>
            <w:pStyle w:val="TOC1"/>
            <w:rPr>
              <w:rFonts w:eastAsiaTheme="minorEastAsia"/>
              <w:noProof/>
              <w:sz w:val="22"/>
            </w:rPr>
          </w:pPr>
          <w:r w:rsidRPr="00D734B1">
            <w:fldChar w:fldCharType="begin"/>
          </w:r>
          <w:r w:rsidRPr="00D734B1">
            <w:instrText xml:space="preserve"> TOC \o "1-3" \h \z \u </w:instrText>
          </w:r>
          <w:r w:rsidRPr="00D734B1">
            <w:fldChar w:fldCharType="separate"/>
          </w:r>
          <w:hyperlink w:anchor="_Toc188527125" w:history="1">
            <w:r w:rsidR="00DE7860" w:rsidRPr="006973D4">
              <w:rPr>
                <w:rStyle w:val="Hyperlink"/>
                <w:noProof/>
              </w:rPr>
              <w:t>1 Introduction</w:t>
            </w:r>
            <w:r w:rsidR="00DE7860">
              <w:rPr>
                <w:noProof/>
                <w:webHidden/>
              </w:rPr>
              <w:tab/>
            </w:r>
            <w:r w:rsidR="00DE7860">
              <w:rPr>
                <w:noProof/>
                <w:webHidden/>
              </w:rPr>
              <w:fldChar w:fldCharType="begin"/>
            </w:r>
            <w:r w:rsidR="00DE7860">
              <w:rPr>
                <w:noProof/>
                <w:webHidden/>
              </w:rPr>
              <w:instrText xml:space="preserve"> PAGEREF _Toc188527125 \h </w:instrText>
            </w:r>
            <w:r w:rsidR="00DE7860">
              <w:rPr>
                <w:noProof/>
                <w:webHidden/>
              </w:rPr>
            </w:r>
            <w:r w:rsidR="00DE7860">
              <w:rPr>
                <w:noProof/>
                <w:webHidden/>
              </w:rPr>
              <w:fldChar w:fldCharType="separate"/>
            </w:r>
            <w:r w:rsidR="00DE7860">
              <w:rPr>
                <w:noProof/>
                <w:webHidden/>
              </w:rPr>
              <w:t>3</w:t>
            </w:r>
            <w:r w:rsidR="00DE7860">
              <w:rPr>
                <w:noProof/>
                <w:webHidden/>
              </w:rPr>
              <w:fldChar w:fldCharType="end"/>
            </w:r>
          </w:hyperlink>
        </w:p>
        <w:p w14:paraId="46EEC26F" w14:textId="083492D1" w:rsidR="00DE7860" w:rsidRDefault="00DE7860">
          <w:pPr>
            <w:pStyle w:val="TOC1"/>
            <w:rPr>
              <w:rFonts w:eastAsiaTheme="minorEastAsia"/>
              <w:noProof/>
              <w:sz w:val="22"/>
            </w:rPr>
          </w:pPr>
          <w:hyperlink w:anchor="_Toc188527126" w:history="1">
            <w:r w:rsidRPr="006973D4">
              <w:rPr>
                <w:rStyle w:val="Hyperlink"/>
                <w:noProof/>
              </w:rPr>
              <w:t>2 Configuring PCAN-Ethernet Gateway DR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_Toc188527126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6035A" w14:textId="7FEEE2E0" w:rsidR="00DE7860" w:rsidRDefault="00DE7860">
          <w:pPr>
            <w:pStyle w:val="TOC1"/>
            <w:rPr>
              <w:rFonts w:eastAsiaTheme="minorEastAsia"/>
              <w:noProof/>
              <w:sz w:val="22"/>
            </w:rPr>
          </w:pPr>
          <w:hyperlink w:anchor="_Toc188527127" w:history="1">
            <w:r w:rsidRPr="006973D4">
              <w:rPr>
                <w:rStyle w:val="Hyperlink"/>
                <w:noProof/>
              </w:rPr>
              <w:t>3 Configuring RCP8 CANopen 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_Toc188527127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78DB0" w14:textId="0BDB642C" w:rsidR="00DB3F0B" w:rsidRDefault="00DB3F0B" w:rsidP="00DB3F0B">
          <w:r w:rsidRPr="00D734B1">
            <w:rPr>
              <w:b/>
              <w:bCs/>
            </w:rPr>
            <w:fldChar w:fldCharType="end"/>
          </w:r>
        </w:p>
      </w:sdtContent>
    </w:sdt>
    <w:p w14:paraId="139363B8" w14:textId="77777777" w:rsidR="00DB3F0B" w:rsidRDefault="00DB3F0B">
      <w:pPr>
        <w:spacing w:after="160" w:line="259" w:lineRule="auto"/>
        <w:rPr>
          <w:color w:val="0A2A3D" w:themeColor="accent1"/>
          <w:sz w:val="24"/>
        </w:rPr>
      </w:pPr>
      <w:r>
        <w:br w:type="page"/>
      </w:r>
    </w:p>
    <w:p w14:paraId="186547F6" w14:textId="7F05A593" w:rsidR="00DB3F0B" w:rsidRPr="00D734B1" w:rsidRDefault="00FB5A3D" w:rsidP="00DB3F0B">
      <w:pPr>
        <w:pStyle w:val="Heading1"/>
      </w:pPr>
      <w:bookmarkStart w:id="1" w:name="_Toc188527125"/>
      <w:r>
        <w:lastRenderedPageBreak/>
        <w:t>Introduction</w:t>
      </w:r>
      <w:bookmarkEnd w:id="1"/>
    </w:p>
    <w:p w14:paraId="0086721A" w14:textId="71DFE2D5" w:rsidR="00DB3F0B" w:rsidRDefault="00FB5A3D" w:rsidP="00DB3F0B">
      <w:pPr>
        <w:pStyle w:val="BodyText"/>
      </w:pPr>
      <w:r>
        <w:t>This document describes how to configure RCP8 and PCAN-Ethernet Gateway DR to use UDP protocol for CAN communication in Vaisala SSPA weather radars.</w:t>
      </w:r>
    </w:p>
    <w:p w14:paraId="21A2B4DA" w14:textId="7B899EAD" w:rsidR="00FB5A3D" w:rsidRDefault="00FB5A3D" w:rsidP="00DB3F0B">
      <w:pPr>
        <w:pStyle w:val="BodyText"/>
      </w:pPr>
      <w:r>
        <w:t xml:space="preserve">Before starting, make sure that IRIS/RDA version supporting UDP protocol </w:t>
      </w:r>
      <w:r w:rsidR="007E5C30">
        <w:t xml:space="preserve">for </w:t>
      </w:r>
      <w:proofErr w:type="spellStart"/>
      <w:r>
        <w:t>CANopen</w:t>
      </w:r>
      <w:proofErr w:type="spellEnd"/>
      <w:r>
        <w:t xml:space="preserve"> </w:t>
      </w:r>
      <w:proofErr w:type="spellStart"/>
      <w:r w:rsidR="007E5C30">
        <w:t>comunication</w:t>
      </w:r>
      <w:proofErr w:type="spellEnd"/>
      <w:r w:rsidR="007E5C30">
        <w:t xml:space="preserve"> </w:t>
      </w:r>
      <w:r>
        <w:t>is installed. These include versions 10.2.0 and newer, and patch version</w:t>
      </w:r>
      <w:r w:rsidR="002537DA">
        <w:t>s</w:t>
      </w:r>
      <w:r>
        <w:t xml:space="preserve"> 10.0.3</w:t>
      </w:r>
      <w:r w:rsidR="002537DA">
        <w:t xml:space="preserve"> and 10.1.3</w:t>
      </w:r>
      <w:r>
        <w:t>.</w:t>
      </w:r>
    </w:p>
    <w:p w14:paraId="1E3412B4" w14:textId="77777777" w:rsidR="00212B9D" w:rsidRDefault="00FB5A3D" w:rsidP="00FB5A3D">
      <w:pPr>
        <w:pStyle w:val="Heading1"/>
      </w:pPr>
      <w:bookmarkStart w:id="2" w:name="_Toc188527126"/>
      <w:r>
        <w:t>Configuring PCAN-Ethernet Gateway DR</w:t>
      </w:r>
      <w:bookmarkEnd w:id="2"/>
    </w:p>
    <w:p w14:paraId="214CB6E9" w14:textId="5D09DC05" w:rsidR="0067314D" w:rsidRDefault="009B5C81" w:rsidP="0067314D">
      <w:pPr>
        <w:pStyle w:val="BodyText"/>
      </w:pPr>
      <w:r>
        <w:t xml:space="preserve">The PCAN-Ethernet Gateway DR is configured via its </w:t>
      </w:r>
      <w:r w:rsidR="005C0CA3">
        <w:t>web user interface using a browser.</w:t>
      </w:r>
    </w:p>
    <w:p w14:paraId="4D75151A" w14:textId="4504A149" w:rsidR="00AB48C9" w:rsidRDefault="005C0CA3" w:rsidP="005C0CA3">
      <w:pPr>
        <w:pStyle w:val="BodyText"/>
        <w:numPr>
          <w:ilvl w:val="0"/>
          <w:numId w:val="3"/>
        </w:numPr>
      </w:pPr>
      <w:r>
        <w:t xml:space="preserve">Log in to the radar server </w:t>
      </w:r>
      <w:r w:rsidR="00AB48C9">
        <w:t>on-site or using a remote desktop connection.</w:t>
      </w:r>
    </w:p>
    <w:p w14:paraId="2939E482" w14:textId="70C0647C" w:rsidR="005C0CA3" w:rsidRDefault="00AB48C9" w:rsidP="005C0CA3">
      <w:pPr>
        <w:pStyle w:val="BodyText"/>
        <w:numPr>
          <w:ilvl w:val="0"/>
          <w:numId w:val="3"/>
        </w:numPr>
      </w:pPr>
      <w:r>
        <w:t>Open Firefox web browser</w:t>
      </w:r>
    </w:p>
    <w:p w14:paraId="3021B66D" w14:textId="2262EB02" w:rsidR="00AB48C9" w:rsidRDefault="007D3C51" w:rsidP="005C0CA3">
      <w:pPr>
        <w:pStyle w:val="BodyText"/>
        <w:numPr>
          <w:ilvl w:val="0"/>
          <w:numId w:val="3"/>
        </w:numPr>
      </w:pPr>
      <w:r>
        <w:t>Type in the IP address</w:t>
      </w:r>
      <w:r w:rsidR="0027586C">
        <w:t xml:space="preserve"> (</w:t>
      </w:r>
      <w:hyperlink r:id="rId11" w:history="1">
        <w:r w:rsidR="0027586C" w:rsidRPr="0027586C">
          <w:rPr>
            <w:rStyle w:val="Hyperlink"/>
          </w:rPr>
          <w:t>http://10.0.1.50</w:t>
        </w:r>
      </w:hyperlink>
      <w:r>
        <w:t xml:space="preserve"> </w:t>
      </w:r>
      <w:r w:rsidR="0027586C">
        <w:t xml:space="preserve">by default) </w:t>
      </w:r>
      <w:r>
        <w:t>of the PCAN-Ethernet Gateway in the address bar</w:t>
      </w:r>
      <w:r w:rsidR="00F8350A">
        <w:t>. You should see the following page:</w:t>
      </w:r>
      <w:r w:rsidR="00F8350A">
        <w:br/>
      </w:r>
      <w:r w:rsidR="00F8350A">
        <w:br/>
      </w:r>
      <w:r>
        <w:rPr>
          <w:noProof/>
        </w:rPr>
        <w:drawing>
          <wp:inline distT="0" distB="0" distL="0" distR="0" wp14:anchorId="17198CB4" wp14:editId="07A40004">
            <wp:extent cx="4449171" cy="3292776"/>
            <wp:effectExtent l="0" t="0" r="8890" b="3175"/>
            <wp:docPr id="6469898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164" cy="330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5BBE5" w14:textId="755CB5E9" w:rsidR="00F8350A" w:rsidRPr="00C628A2" w:rsidRDefault="00F8350A" w:rsidP="005C0CA3">
      <w:pPr>
        <w:pStyle w:val="BodyText"/>
        <w:numPr>
          <w:ilvl w:val="0"/>
          <w:numId w:val="3"/>
        </w:numPr>
      </w:pPr>
      <w:r>
        <w:t>Log</w:t>
      </w:r>
      <w:r w:rsidR="0050288B">
        <w:t xml:space="preserve"> </w:t>
      </w:r>
      <w:r>
        <w:t xml:space="preserve">in to the </w:t>
      </w:r>
      <w:r w:rsidR="00A152A6">
        <w:t xml:space="preserve">web UI. The username and password should be </w:t>
      </w:r>
      <w:r w:rsidR="00A152A6" w:rsidRPr="00A152A6">
        <w:rPr>
          <w:b/>
          <w:bCs/>
        </w:rPr>
        <w:t>admin</w:t>
      </w:r>
      <w:r w:rsidR="00A152A6">
        <w:t xml:space="preserve"> / </w:t>
      </w:r>
      <w:r w:rsidR="00A152A6" w:rsidRPr="00A152A6">
        <w:rPr>
          <w:b/>
          <w:bCs/>
        </w:rPr>
        <w:t>Vaisala#1</w:t>
      </w:r>
    </w:p>
    <w:p w14:paraId="1096ADF7" w14:textId="46D67114" w:rsidR="00FB5A3D" w:rsidRDefault="00C628A2" w:rsidP="00212B9D">
      <w:pPr>
        <w:pStyle w:val="BodyText"/>
        <w:numPr>
          <w:ilvl w:val="0"/>
          <w:numId w:val="3"/>
        </w:numPr>
      </w:pPr>
      <w:r w:rsidRPr="00C628A2">
        <w:lastRenderedPageBreak/>
        <w:t xml:space="preserve">From the </w:t>
      </w:r>
      <w:r>
        <w:t xml:space="preserve">left side bar under </w:t>
      </w:r>
      <w:r w:rsidRPr="00B831AF">
        <w:rPr>
          <w:b/>
          <w:bCs/>
        </w:rPr>
        <w:t>ROUTING</w:t>
      </w:r>
      <w:r w:rsidR="00727798" w:rsidRPr="00727798">
        <w:t>,</w:t>
      </w:r>
      <w:r w:rsidR="00727798">
        <w:rPr>
          <w:b/>
          <w:bCs/>
        </w:rPr>
        <w:t xml:space="preserve"> </w:t>
      </w:r>
      <w:r w:rsidR="00727798">
        <w:t xml:space="preserve">select </w:t>
      </w:r>
      <w:r w:rsidR="00727798" w:rsidRPr="00B831AF">
        <w:rPr>
          <w:b/>
          <w:bCs/>
        </w:rPr>
        <w:t>Manage Routes</w:t>
      </w:r>
      <w:r w:rsidR="00B831AF" w:rsidRPr="00B831AF">
        <w:t>.</w:t>
      </w:r>
      <w:r w:rsidR="00B831AF">
        <w:t xml:space="preserve"> You should see the following page:</w:t>
      </w:r>
      <w:r w:rsidR="00B831AF">
        <w:br/>
      </w:r>
      <w:r w:rsidR="00B831AF">
        <w:br/>
      </w:r>
      <w:r w:rsidR="00212B9D">
        <w:rPr>
          <w:noProof/>
        </w:rPr>
        <w:drawing>
          <wp:inline distT="0" distB="0" distL="0" distR="0" wp14:anchorId="2B0447CA" wp14:editId="7B4455FF">
            <wp:extent cx="4407339" cy="3261815"/>
            <wp:effectExtent l="0" t="0" r="0" b="0"/>
            <wp:docPr id="11960419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169" cy="327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7D49D" w14:textId="3422BC98" w:rsidR="00403039" w:rsidRDefault="00F80D8C" w:rsidP="00212B9D">
      <w:pPr>
        <w:pStyle w:val="BodyText"/>
        <w:numPr>
          <w:ilvl w:val="0"/>
          <w:numId w:val="3"/>
        </w:numPr>
      </w:pPr>
      <w:r>
        <w:t>From this screen, start editing</w:t>
      </w:r>
      <w:r w:rsidR="000D6C33">
        <w:t xml:space="preserve"> the route with source </w:t>
      </w:r>
      <w:r w:rsidR="000D6C33" w:rsidRPr="00BB7B79">
        <w:rPr>
          <w:b/>
          <w:bCs/>
        </w:rPr>
        <w:t>CAN Channel 1</w:t>
      </w:r>
      <w:r w:rsidR="000D6C33">
        <w:t xml:space="preserve"> and destination </w:t>
      </w:r>
      <w:r w:rsidR="000D6C33" w:rsidRPr="00BB7B79">
        <w:rPr>
          <w:b/>
          <w:bCs/>
        </w:rPr>
        <w:t>10.0.1.20:50000</w:t>
      </w:r>
      <w:r w:rsidR="000D6C33">
        <w:t xml:space="preserve"> by clicking the pencil icon on that row. </w:t>
      </w:r>
      <w:r w:rsidR="00081F19">
        <w:t xml:space="preserve">On the route editing page, go to </w:t>
      </w:r>
      <w:r w:rsidR="00081F19" w:rsidRPr="00BB7B79">
        <w:rPr>
          <w:b/>
          <w:bCs/>
        </w:rPr>
        <w:t>Step 4: IP Interface</w:t>
      </w:r>
      <w:r w:rsidR="00081F19" w:rsidRPr="00081F19">
        <w:t xml:space="preserve"> and</w:t>
      </w:r>
      <w:r w:rsidR="00081F19">
        <w:t xml:space="preserve"> select </w:t>
      </w:r>
      <w:r w:rsidR="00081F19" w:rsidRPr="00BB7B79">
        <w:rPr>
          <w:b/>
          <w:bCs/>
        </w:rPr>
        <w:t>UDP</w:t>
      </w:r>
      <w:r w:rsidR="00081F19">
        <w:t xml:space="preserve"> as the protocol</w:t>
      </w:r>
      <w:r w:rsidR="00BB7B79">
        <w:t xml:space="preserve"> set </w:t>
      </w:r>
      <w:r w:rsidR="00BB7B79" w:rsidRPr="00BB7B79">
        <w:rPr>
          <w:b/>
          <w:bCs/>
        </w:rPr>
        <w:t>Frames per Packet</w:t>
      </w:r>
      <w:r w:rsidR="00BB7B79">
        <w:t xml:space="preserve"> to </w:t>
      </w:r>
      <w:r w:rsidR="00BB7B79" w:rsidRPr="00BB7B79">
        <w:rPr>
          <w:b/>
          <w:bCs/>
        </w:rPr>
        <w:t>1</w:t>
      </w:r>
      <w:r w:rsidR="00BB7B79">
        <w:t xml:space="preserve">. </w:t>
      </w:r>
      <w:r w:rsidR="00550D58">
        <w:t>P</w:t>
      </w:r>
      <w:r w:rsidR="00BB7B79">
        <w:t xml:space="preserve">ress </w:t>
      </w:r>
      <w:r w:rsidR="00BB7B79" w:rsidRPr="00BB7B79">
        <w:rPr>
          <w:b/>
          <w:bCs/>
        </w:rPr>
        <w:t>Save Settings</w:t>
      </w:r>
      <w:r w:rsidR="00BB7B79">
        <w:t xml:space="preserve"> at the bottom of the page.</w:t>
      </w:r>
      <w:r w:rsidR="001201D0">
        <w:br/>
      </w:r>
      <w:r w:rsidR="001201D0">
        <w:rPr>
          <w:noProof/>
        </w:rPr>
        <w:br/>
      </w:r>
      <w:r w:rsidR="001201D0">
        <w:rPr>
          <w:noProof/>
        </w:rPr>
        <w:drawing>
          <wp:inline distT="0" distB="0" distL="0" distR="0" wp14:anchorId="2C102F53" wp14:editId="31148523">
            <wp:extent cx="4413067" cy="3446060"/>
            <wp:effectExtent l="0" t="0" r="6985" b="2540"/>
            <wp:docPr id="19646009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497" cy="346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2DF67" w14:textId="77777777" w:rsidR="009E2E30" w:rsidRDefault="00403039" w:rsidP="00212B9D">
      <w:pPr>
        <w:pStyle w:val="BodyText"/>
        <w:numPr>
          <w:ilvl w:val="0"/>
          <w:numId w:val="3"/>
        </w:numPr>
      </w:pPr>
      <w:r>
        <w:lastRenderedPageBreak/>
        <w:t xml:space="preserve">From the page in </w:t>
      </w:r>
      <w:r w:rsidR="00F21A34">
        <w:t xml:space="preserve">item 5, </w:t>
      </w:r>
      <w:r w:rsidR="005A6BCC">
        <w:t xml:space="preserve">edit the route with source </w:t>
      </w:r>
      <w:r w:rsidR="005A6BCC" w:rsidRPr="001363ED">
        <w:rPr>
          <w:b/>
          <w:bCs/>
        </w:rPr>
        <w:t>Local IP – Port:50000</w:t>
      </w:r>
      <w:r w:rsidR="005A6BCC">
        <w:t xml:space="preserve"> and destination </w:t>
      </w:r>
      <w:r w:rsidR="005A6BCC" w:rsidRPr="001363ED">
        <w:rPr>
          <w:b/>
          <w:bCs/>
        </w:rPr>
        <w:t>Can Channel 1</w:t>
      </w:r>
      <w:r w:rsidR="005A6BCC">
        <w:t xml:space="preserve">. </w:t>
      </w:r>
      <w:r w:rsidR="001363ED">
        <w:t xml:space="preserve">Under </w:t>
      </w:r>
      <w:r w:rsidR="001363ED" w:rsidRPr="001363ED">
        <w:rPr>
          <w:b/>
          <w:bCs/>
        </w:rPr>
        <w:t>Step 4: IP Interface</w:t>
      </w:r>
      <w:r w:rsidR="001363ED">
        <w:t xml:space="preserve">, change to </w:t>
      </w:r>
      <w:r w:rsidR="001363ED" w:rsidRPr="001363ED">
        <w:rPr>
          <w:b/>
          <w:bCs/>
        </w:rPr>
        <w:t>Protocol</w:t>
      </w:r>
      <w:r w:rsidR="001363ED">
        <w:t xml:space="preserve"> to </w:t>
      </w:r>
      <w:r w:rsidR="001363ED" w:rsidRPr="001363ED">
        <w:rPr>
          <w:b/>
          <w:bCs/>
        </w:rPr>
        <w:t>UDP</w:t>
      </w:r>
      <w:r w:rsidR="00774379">
        <w:t xml:space="preserve">, and </w:t>
      </w:r>
      <w:r w:rsidR="009E2E30">
        <w:t xml:space="preserve">press </w:t>
      </w:r>
      <w:r w:rsidR="009E2E30" w:rsidRPr="009E2E30">
        <w:rPr>
          <w:b/>
          <w:bCs/>
        </w:rPr>
        <w:t>Save Settings</w:t>
      </w:r>
      <w:r w:rsidR="00774379">
        <w:t>.</w:t>
      </w:r>
      <w:r w:rsidR="00212B9D">
        <w:rPr>
          <w:noProof/>
        </w:rPr>
        <w:drawing>
          <wp:inline distT="0" distB="0" distL="0" distR="0" wp14:anchorId="37F0DFDC" wp14:editId="051C7DD8">
            <wp:extent cx="4333165" cy="3383668"/>
            <wp:effectExtent l="0" t="0" r="0" b="7620"/>
            <wp:docPr id="15240399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279" cy="339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C8D7F" w14:textId="37DA7245" w:rsidR="00212B9D" w:rsidRDefault="00FC405C" w:rsidP="00212B9D">
      <w:pPr>
        <w:pStyle w:val="BodyText"/>
        <w:numPr>
          <w:ilvl w:val="0"/>
          <w:numId w:val="3"/>
        </w:numPr>
      </w:pPr>
      <w:r>
        <w:t>Confirm that the routes related to CAN Channel 1</w:t>
      </w:r>
      <w:r w:rsidR="006C2C0E">
        <w:t xml:space="preserve"> on the</w:t>
      </w:r>
      <w:r>
        <w:t xml:space="preserve"> Manage Routes page </w:t>
      </w:r>
      <w:r w:rsidR="006C2C0E">
        <w:t>look like the following:</w:t>
      </w:r>
      <w:r w:rsidR="006C2C0E">
        <w:br/>
      </w:r>
      <w:r w:rsidR="006C2C0E">
        <w:br/>
      </w:r>
      <w:r w:rsidR="00212B9D">
        <w:rPr>
          <w:noProof/>
        </w:rPr>
        <w:drawing>
          <wp:inline distT="0" distB="0" distL="0" distR="0" wp14:anchorId="177039C4" wp14:editId="4CAF88B6">
            <wp:extent cx="4326341" cy="3378338"/>
            <wp:effectExtent l="0" t="0" r="0" b="0"/>
            <wp:docPr id="13859101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15" cy="339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9A52E" w14:textId="5842EE30" w:rsidR="006C2C0E" w:rsidRPr="00212B9D" w:rsidRDefault="006C2C0E" w:rsidP="00212B9D">
      <w:pPr>
        <w:pStyle w:val="BodyText"/>
        <w:numPr>
          <w:ilvl w:val="0"/>
          <w:numId w:val="3"/>
        </w:numPr>
      </w:pPr>
      <w:r>
        <w:t xml:space="preserve">CAN </w:t>
      </w:r>
      <w:r w:rsidR="0050288B">
        <w:t>c</w:t>
      </w:r>
      <w:r>
        <w:t xml:space="preserve">hannel 2 routes can also be configured to use UDP, but it’s not necessary since </w:t>
      </w:r>
      <w:r w:rsidR="0050288B">
        <w:t>CAN channel 2 is not used.</w:t>
      </w:r>
    </w:p>
    <w:p w14:paraId="764ADAD8" w14:textId="4B85E523" w:rsidR="007C0D84" w:rsidRDefault="00FB5A3D" w:rsidP="00DB3F0B">
      <w:pPr>
        <w:pStyle w:val="Heading1"/>
      </w:pPr>
      <w:bookmarkStart w:id="3" w:name="_Toc188527127"/>
      <w:r>
        <w:lastRenderedPageBreak/>
        <w:t xml:space="preserve">Configuring RCP8 </w:t>
      </w:r>
      <w:proofErr w:type="spellStart"/>
      <w:r>
        <w:t>CANopen</w:t>
      </w:r>
      <w:proofErr w:type="spellEnd"/>
      <w:r>
        <w:t xml:space="preserve"> </w:t>
      </w:r>
      <w:r w:rsidR="00DB06F3">
        <w:t>settings</w:t>
      </w:r>
      <w:bookmarkEnd w:id="3"/>
    </w:p>
    <w:p w14:paraId="43C479F2" w14:textId="44902BED" w:rsidR="00FB5A3D" w:rsidRDefault="00FB5A3D" w:rsidP="00FB5A3D">
      <w:pPr>
        <w:pStyle w:val="BodyText"/>
      </w:pPr>
      <w:r>
        <w:t xml:space="preserve">The CAN communication protocol for RCP8 is configured in the site custom menu of </w:t>
      </w:r>
      <w:proofErr w:type="spellStart"/>
      <w:r w:rsidRPr="00212B9D">
        <w:rPr>
          <w:rFonts w:ascii="Courier New" w:hAnsi="Courier New" w:cs="Courier New"/>
        </w:rPr>
        <w:t>antx</w:t>
      </w:r>
      <w:proofErr w:type="spellEnd"/>
      <w:r>
        <w:t>.</w:t>
      </w:r>
    </w:p>
    <w:p w14:paraId="7EA4A83C" w14:textId="7BD62BFF" w:rsidR="00FB5A3D" w:rsidRDefault="00FB5A3D" w:rsidP="00FB5A3D">
      <w:pPr>
        <w:pStyle w:val="BodyText"/>
        <w:numPr>
          <w:ilvl w:val="0"/>
          <w:numId w:val="2"/>
        </w:numPr>
      </w:pPr>
      <w:r>
        <w:t xml:space="preserve">Open terminal on the radar server as </w:t>
      </w:r>
      <w:proofErr w:type="spellStart"/>
      <w:r>
        <w:t>radarop</w:t>
      </w:r>
      <w:proofErr w:type="spellEnd"/>
    </w:p>
    <w:p w14:paraId="5E1AEF47" w14:textId="2A839DC0" w:rsidR="00FB5A3D" w:rsidRDefault="00FB5A3D" w:rsidP="00FB5A3D">
      <w:pPr>
        <w:pStyle w:val="BodyText"/>
        <w:numPr>
          <w:ilvl w:val="0"/>
          <w:numId w:val="2"/>
        </w:numPr>
      </w:pPr>
      <w:r>
        <w:t xml:space="preserve">Run </w:t>
      </w:r>
      <w:proofErr w:type="spellStart"/>
      <w:proofErr w:type="gramStart"/>
      <w:r w:rsidRPr="00212B9D">
        <w:rPr>
          <w:rFonts w:ascii="Courier New" w:hAnsi="Courier New" w:cs="Courier New"/>
        </w:rPr>
        <w:t>antx</w:t>
      </w:r>
      <w:proofErr w:type="spellEnd"/>
      <w:proofErr w:type="gramEnd"/>
    </w:p>
    <w:p w14:paraId="30B8B4B6" w14:textId="43E2B2C5" w:rsidR="00FB5A3D" w:rsidRDefault="00FB5A3D" w:rsidP="00FB5A3D">
      <w:pPr>
        <w:pStyle w:val="BodyText"/>
        <w:numPr>
          <w:ilvl w:val="0"/>
          <w:numId w:val="2"/>
        </w:numPr>
      </w:pPr>
      <w:r>
        <w:t xml:space="preserve">Open the site custom menu with </w:t>
      </w:r>
      <w:proofErr w:type="spellStart"/>
      <w:r w:rsidRPr="00212B9D">
        <w:rPr>
          <w:rFonts w:ascii="Courier New" w:hAnsi="Courier New" w:cs="Courier New"/>
        </w:rPr>
        <w:t>si</w:t>
      </w:r>
      <w:proofErr w:type="spellEnd"/>
      <w:r w:rsidRPr="00212B9D">
        <w:rPr>
          <w:rFonts w:ascii="Courier New" w:hAnsi="Courier New" w:cs="Courier New"/>
        </w:rPr>
        <w:t xml:space="preserve"> </w:t>
      </w:r>
      <w:proofErr w:type="gramStart"/>
      <w:r w:rsidRPr="00212B9D">
        <w:rPr>
          <w:rFonts w:ascii="Courier New" w:hAnsi="Courier New" w:cs="Courier New"/>
        </w:rPr>
        <w:t>cu</w:t>
      </w:r>
      <w:proofErr w:type="gramEnd"/>
    </w:p>
    <w:p w14:paraId="19C437D0" w14:textId="5E88D739" w:rsidR="00FB5A3D" w:rsidRDefault="00FB5A3D" w:rsidP="00FB5A3D">
      <w:pPr>
        <w:pStyle w:val="BodyText"/>
        <w:numPr>
          <w:ilvl w:val="0"/>
          <w:numId w:val="2"/>
        </w:numPr>
      </w:pPr>
      <w:r>
        <w:t xml:space="preserve">Press </w:t>
      </w:r>
      <w:proofErr w:type="gramStart"/>
      <w:r>
        <w:t>enter</w:t>
      </w:r>
      <w:proofErr w:type="gramEnd"/>
      <w:r>
        <w:t xml:space="preserve"> until reaching the following prompt:</w:t>
      </w:r>
      <w:r>
        <w:br/>
      </w:r>
      <w:r w:rsidRPr="00212B9D">
        <w:rPr>
          <w:rFonts w:ascii="Courier New" w:hAnsi="Courier New" w:cs="Courier New"/>
        </w:rPr>
        <w:t>Choose: TCP UDP</w:t>
      </w:r>
      <w:r w:rsidRPr="00212B9D">
        <w:rPr>
          <w:rFonts w:ascii="Courier New" w:hAnsi="Courier New" w:cs="Courier New"/>
        </w:rPr>
        <w:br/>
        <w:t>CAN-bus Ethernet protocol: TCP New Value:</w:t>
      </w:r>
    </w:p>
    <w:p w14:paraId="1C1B4F79" w14:textId="53B89A34" w:rsidR="00FB5A3D" w:rsidRDefault="00212B9D" w:rsidP="00FB5A3D">
      <w:pPr>
        <w:pStyle w:val="BodyText"/>
        <w:numPr>
          <w:ilvl w:val="0"/>
          <w:numId w:val="2"/>
        </w:numPr>
      </w:pPr>
      <w:r>
        <w:t xml:space="preserve">Type in </w:t>
      </w:r>
      <w:r w:rsidRPr="00212B9D">
        <w:rPr>
          <w:rFonts w:ascii="Courier New" w:hAnsi="Courier New" w:cs="Courier New"/>
        </w:rPr>
        <w:t>UDP</w:t>
      </w:r>
      <w:r>
        <w:t xml:space="preserve"> and press </w:t>
      </w:r>
      <w:proofErr w:type="gramStart"/>
      <w:r>
        <w:t>enter</w:t>
      </w:r>
      <w:proofErr w:type="gramEnd"/>
    </w:p>
    <w:p w14:paraId="7515A3B3" w14:textId="660EF5B2" w:rsidR="00212B9D" w:rsidRDefault="00212B9D" w:rsidP="00FB5A3D">
      <w:pPr>
        <w:pStyle w:val="BodyText"/>
        <w:numPr>
          <w:ilvl w:val="0"/>
          <w:numId w:val="2"/>
        </w:numPr>
      </w:pPr>
      <w:r>
        <w:t xml:space="preserve">Return to </w:t>
      </w:r>
      <w:proofErr w:type="spellStart"/>
      <w:r w:rsidRPr="00212B9D">
        <w:rPr>
          <w:rFonts w:ascii="Courier New" w:hAnsi="Courier New" w:cs="Courier New"/>
        </w:rPr>
        <w:t>antx</w:t>
      </w:r>
      <w:proofErr w:type="spellEnd"/>
      <w:r>
        <w:t xml:space="preserve"> main menu with </w:t>
      </w:r>
      <w:proofErr w:type="gramStart"/>
      <w:r w:rsidRPr="00212B9D">
        <w:rPr>
          <w:rFonts w:ascii="Courier New" w:hAnsi="Courier New" w:cs="Courier New"/>
        </w:rPr>
        <w:t>q</w:t>
      </w:r>
      <w:proofErr w:type="gramEnd"/>
    </w:p>
    <w:p w14:paraId="783039A0" w14:textId="2C2159C9" w:rsidR="00212B9D" w:rsidRDefault="00212B9D" w:rsidP="00212B9D">
      <w:pPr>
        <w:pStyle w:val="BodyText"/>
        <w:numPr>
          <w:ilvl w:val="0"/>
          <w:numId w:val="2"/>
        </w:numPr>
      </w:pPr>
      <w:r>
        <w:t xml:space="preserve">Save the configuration with </w:t>
      </w:r>
      <w:r w:rsidRPr="00212B9D">
        <w:rPr>
          <w:rFonts w:ascii="Courier New" w:hAnsi="Courier New" w:cs="Courier New"/>
        </w:rPr>
        <w:t>save</w:t>
      </w:r>
      <w:r>
        <w:t xml:space="preserve"> command followed by </w:t>
      </w:r>
      <w:r w:rsidRPr="00212B9D">
        <w:rPr>
          <w:rFonts w:ascii="Courier New" w:hAnsi="Courier New" w:cs="Courier New"/>
        </w:rPr>
        <w:t>y</w:t>
      </w:r>
      <w:r w:rsidRPr="00212B9D">
        <w:rPr>
          <w:rFonts w:cstheme="minorHAnsi"/>
        </w:rPr>
        <w:t>.</w:t>
      </w:r>
      <w:r w:rsidRPr="00212B9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antx</w:t>
      </w:r>
      <w:proofErr w:type="spellEnd"/>
      <w:r>
        <w:rPr>
          <w:rFonts w:ascii="Courier New" w:hAnsi="Courier New" w:cs="Courier New"/>
        </w:rPr>
        <w:t xml:space="preserve"> </w:t>
      </w:r>
      <w:r w:rsidRPr="00212B9D">
        <w:rPr>
          <w:rFonts w:cstheme="minorHAnsi"/>
        </w:rPr>
        <w:t>should look like the following:</w:t>
      </w:r>
      <w:r>
        <w:br/>
      </w:r>
      <w:r w:rsidRPr="00212B9D">
        <w:rPr>
          <w:rFonts w:ascii="Courier New" w:hAnsi="Courier New" w:cs="Courier New"/>
        </w:rPr>
        <w:t>The following changes will be saved:</w:t>
      </w:r>
      <w:r w:rsidRPr="00212B9D">
        <w:rPr>
          <w:rFonts w:ascii="Courier New" w:hAnsi="Courier New" w:cs="Courier New"/>
        </w:rPr>
        <w:br/>
        <w:t xml:space="preserve">  rcp8_</w:t>
      </w:r>
      <w:proofErr w:type="gramStart"/>
      <w:r w:rsidRPr="00212B9D">
        <w:rPr>
          <w:rFonts w:ascii="Courier New" w:hAnsi="Courier New" w:cs="Courier New"/>
        </w:rPr>
        <w:t>nv.icanbus</w:t>
      </w:r>
      <w:proofErr w:type="gramEnd"/>
      <w:r w:rsidRPr="00212B9D">
        <w:rPr>
          <w:rFonts w:ascii="Courier New" w:hAnsi="Courier New" w:cs="Courier New"/>
        </w:rPr>
        <w:t>_eth_protocol : 0 ==&gt; 1</w:t>
      </w:r>
      <w:r w:rsidRPr="00212B9D">
        <w:rPr>
          <w:rFonts w:ascii="Courier New" w:hAnsi="Courier New" w:cs="Courier New"/>
        </w:rPr>
        <w:br/>
        <w:t>y</w:t>
      </w:r>
      <w:r w:rsidRPr="00212B9D">
        <w:rPr>
          <w:rFonts w:ascii="Courier New" w:hAnsi="Courier New" w:cs="Courier New"/>
        </w:rPr>
        <w:br/>
        <w:t xml:space="preserve">  Saving current settings... DONE</w:t>
      </w:r>
    </w:p>
    <w:p w14:paraId="443233B5" w14:textId="285CC366" w:rsidR="00212B9D" w:rsidRDefault="00212B9D" w:rsidP="00212B9D">
      <w:pPr>
        <w:pStyle w:val="BodyText"/>
      </w:pPr>
      <w:r>
        <w:t xml:space="preserve">If the PCAN-Ethernet Gateway has also been configured to use UDP, the RCP8 logs should contain messages like the following </w:t>
      </w:r>
      <w:r w:rsidRPr="00212B9D">
        <w:t xml:space="preserve">(notice </w:t>
      </w:r>
      <w:r>
        <w:t>UDP</w:t>
      </w:r>
      <w:r w:rsidRPr="00212B9D">
        <w:t xml:space="preserve"> protocol on the "Connecting" line)</w:t>
      </w:r>
      <w:r>
        <w:t>:</w:t>
      </w:r>
    </w:p>
    <w:p w14:paraId="283EFA73" w14:textId="609A596B" w:rsidR="00212B9D" w:rsidRPr="00212B9D" w:rsidRDefault="00212B9D" w:rsidP="00212B9D">
      <w:pPr>
        <w:pStyle w:val="BodyText"/>
        <w:rPr>
          <w:rFonts w:ascii="Courier New" w:hAnsi="Courier New" w:cs="Courier New"/>
        </w:rPr>
      </w:pPr>
      <w:r w:rsidRPr="00212B9D">
        <w:rPr>
          <w:rFonts w:ascii="Courier New" w:hAnsi="Courier New" w:cs="Courier New"/>
        </w:rPr>
        <w:t xml:space="preserve">22-JAN 15:44:52.136 </w:t>
      </w:r>
      <w:proofErr w:type="spellStart"/>
      <w:r w:rsidRPr="00212B9D">
        <w:rPr>
          <w:rFonts w:ascii="Courier New" w:hAnsi="Courier New" w:cs="Courier New"/>
        </w:rPr>
        <w:t>CANopen</w:t>
      </w:r>
      <w:proofErr w:type="spellEnd"/>
      <w:r w:rsidRPr="00212B9D">
        <w:rPr>
          <w:rFonts w:ascii="Courier New" w:hAnsi="Courier New" w:cs="Courier New"/>
        </w:rPr>
        <w:t xml:space="preserve">/Vel: Connecting to Peak CAN-Ethernet gateway at address 10.0.1.50:50000 using </w:t>
      </w:r>
      <w:r w:rsidRPr="00212B9D">
        <w:rPr>
          <w:rFonts w:ascii="Courier New" w:hAnsi="Courier New" w:cs="Courier New"/>
          <w:b/>
          <w:bCs/>
        </w:rPr>
        <w:t>UDP protocol</w:t>
      </w:r>
      <w:r w:rsidRPr="00212B9D">
        <w:rPr>
          <w:rFonts w:ascii="Courier New" w:hAnsi="Courier New" w:cs="Courier New"/>
        </w:rPr>
        <w:br/>
        <w:t xml:space="preserve">22-JAN 15:44:52.156 </w:t>
      </w:r>
      <w:proofErr w:type="spellStart"/>
      <w:r w:rsidRPr="00212B9D">
        <w:rPr>
          <w:rFonts w:ascii="Courier New" w:hAnsi="Courier New" w:cs="Courier New"/>
        </w:rPr>
        <w:t>CANopen</w:t>
      </w:r>
      <w:proofErr w:type="spellEnd"/>
      <w:r w:rsidRPr="00212B9D">
        <w:rPr>
          <w:rFonts w:ascii="Courier New" w:hAnsi="Courier New" w:cs="Courier New"/>
        </w:rPr>
        <w:t>/Vel: Opened a connection to Peak CAN-Ethernet gateway</w:t>
      </w:r>
      <w:r w:rsidRPr="00212B9D">
        <w:rPr>
          <w:rFonts w:ascii="Courier New" w:hAnsi="Courier New" w:cs="Courier New"/>
        </w:rPr>
        <w:br/>
        <w:t xml:space="preserve">22-JAN 15:44:52.171 </w:t>
      </w:r>
      <w:proofErr w:type="spellStart"/>
      <w:r w:rsidRPr="00212B9D">
        <w:rPr>
          <w:rFonts w:ascii="Courier New" w:hAnsi="Courier New" w:cs="Courier New"/>
        </w:rPr>
        <w:t>CANopen</w:t>
      </w:r>
      <w:proofErr w:type="spellEnd"/>
      <w:r w:rsidRPr="00212B9D">
        <w:rPr>
          <w:rFonts w:ascii="Courier New" w:hAnsi="Courier New" w:cs="Courier New"/>
        </w:rPr>
        <w:t>/Vel: AZ motor: node ID: 20, vendor ID: 00000082, product code: 00000200, revision number: 00000000, serial number: 015FBE7F</w:t>
      </w:r>
      <w:r w:rsidRPr="00212B9D">
        <w:rPr>
          <w:rFonts w:ascii="Courier New" w:hAnsi="Courier New" w:cs="Courier New"/>
        </w:rPr>
        <w:br/>
        <w:t xml:space="preserve">22-JAN 15:44:52.335 </w:t>
      </w:r>
      <w:proofErr w:type="spellStart"/>
      <w:r w:rsidRPr="00212B9D">
        <w:rPr>
          <w:rFonts w:ascii="Courier New" w:hAnsi="Courier New" w:cs="Courier New"/>
        </w:rPr>
        <w:t>CANopen</w:t>
      </w:r>
      <w:proofErr w:type="spellEnd"/>
      <w:r w:rsidRPr="00212B9D">
        <w:rPr>
          <w:rFonts w:ascii="Courier New" w:hAnsi="Courier New" w:cs="Courier New"/>
        </w:rPr>
        <w:t>/Vel: EL motor: node ID: 21, vendor ID: 00000082, product code: 00000200, revision number: 00000000, serial number: 016F48F5</w:t>
      </w:r>
      <w:r w:rsidRPr="00212B9D">
        <w:rPr>
          <w:rFonts w:ascii="Courier New" w:hAnsi="Courier New" w:cs="Courier New"/>
        </w:rPr>
        <w:br/>
        <w:t xml:space="preserve">22-JAN 15:44:53.214 </w:t>
      </w:r>
      <w:proofErr w:type="spellStart"/>
      <w:r w:rsidRPr="00212B9D">
        <w:rPr>
          <w:rFonts w:ascii="Courier New" w:hAnsi="Courier New" w:cs="Courier New"/>
        </w:rPr>
        <w:t>CANopen</w:t>
      </w:r>
      <w:proofErr w:type="spellEnd"/>
      <w:r w:rsidRPr="00212B9D">
        <w:rPr>
          <w:rFonts w:ascii="Courier New" w:hAnsi="Courier New" w:cs="Courier New"/>
        </w:rPr>
        <w:t>/Vel: AZ encoder: node ID: 30, vendor ID: 000000EC, product code: 0000000F, revision number: 00010009, serial number: 5284B084</w:t>
      </w:r>
      <w:r w:rsidRPr="00212B9D">
        <w:rPr>
          <w:rFonts w:ascii="Courier New" w:hAnsi="Courier New" w:cs="Courier New"/>
        </w:rPr>
        <w:br/>
        <w:t xml:space="preserve">22-JAN 15:44:53.962 </w:t>
      </w:r>
      <w:proofErr w:type="spellStart"/>
      <w:r w:rsidRPr="00212B9D">
        <w:rPr>
          <w:rFonts w:ascii="Courier New" w:hAnsi="Courier New" w:cs="Courier New"/>
        </w:rPr>
        <w:t>CANopen</w:t>
      </w:r>
      <w:proofErr w:type="spellEnd"/>
      <w:r w:rsidRPr="00212B9D">
        <w:rPr>
          <w:rFonts w:ascii="Courier New" w:hAnsi="Courier New" w:cs="Courier New"/>
        </w:rPr>
        <w:t>/Vel: EL encoder: node ID: 31, vendor ID: 000000EC, product code: 0000000F, revision number: 00010009, serial number: 54D882B3</w:t>
      </w:r>
      <w:r w:rsidRPr="00212B9D">
        <w:rPr>
          <w:rFonts w:ascii="Courier New" w:hAnsi="Courier New" w:cs="Courier New"/>
        </w:rPr>
        <w:br/>
        <w:t xml:space="preserve">22-JAN 15:44:54.184 </w:t>
      </w:r>
      <w:proofErr w:type="spellStart"/>
      <w:r w:rsidRPr="00212B9D">
        <w:rPr>
          <w:rFonts w:ascii="Courier New" w:hAnsi="Courier New" w:cs="Courier New"/>
        </w:rPr>
        <w:t>CANopen</w:t>
      </w:r>
      <w:proofErr w:type="spellEnd"/>
      <w:r w:rsidRPr="00212B9D">
        <w:rPr>
          <w:rFonts w:ascii="Courier New" w:hAnsi="Courier New" w:cs="Courier New"/>
        </w:rPr>
        <w:t xml:space="preserve">/Vel: All </w:t>
      </w:r>
      <w:proofErr w:type="spellStart"/>
      <w:r w:rsidRPr="00212B9D">
        <w:rPr>
          <w:rFonts w:ascii="Courier New" w:hAnsi="Courier New" w:cs="Courier New"/>
        </w:rPr>
        <w:t>CANopen</w:t>
      </w:r>
      <w:proofErr w:type="spellEnd"/>
      <w:r w:rsidRPr="00212B9D">
        <w:rPr>
          <w:rFonts w:ascii="Courier New" w:hAnsi="Courier New" w:cs="Courier New"/>
        </w:rPr>
        <w:t xml:space="preserve"> devices operational</w:t>
      </w:r>
    </w:p>
    <w:p w14:paraId="09C660DA" w14:textId="0B61B619" w:rsidR="00212B9D" w:rsidRPr="00FB5A3D" w:rsidRDefault="00212B9D" w:rsidP="00212B9D">
      <w:pPr>
        <w:pStyle w:val="BodyText"/>
      </w:pPr>
    </w:p>
    <w:sectPr w:rsidR="00212B9D" w:rsidRPr="00FB5A3D" w:rsidSect="00DB3F0B">
      <w:headerReference w:type="default" r:id="rId17"/>
      <w:footerReference w:type="even" r:id="rId18"/>
      <w:footerReference w:type="default" r:id="rId19"/>
      <w:footerReference w:type="first" r:id="rId20"/>
      <w:pgSz w:w="11906" w:h="16838" w:code="9"/>
      <w:pgMar w:top="2608" w:right="680" w:bottom="1134" w:left="68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A656" w14:textId="77777777" w:rsidR="007E3619" w:rsidRDefault="007E3619" w:rsidP="00C14751">
      <w:pPr>
        <w:spacing w:line="240" w:lineRule="auto"/>
      </w:pPr>
      <w:r>
        <w:separator/>
      </w:r>
    </w:p>
  </w:endnote>
  <w:endnote w:type="continuationSeparator" w:id="0">
    <w:p w14:paraId="4B5AFD7C" w14:textId="77777777" w:rsidR="007E3619" w:rsidRDefault="007E3619" w:rsidP="00C14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635D" w14:textId="77777777" w:rsidR="00CB32BD" w:rsidRDefault="00CB32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71BBBD" wp14:editId="0E3BF7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BD86C" w14:textId="77777777" w:rsidR="00CB32BD" w:rsidRPr="00CB32BD" w:rsidRDefault="00CB32BD" w:rsidP="00CB32B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</w:rPr>
                          </w:pPr>
                          <w:r w:rsidRPr="00CB32B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BB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Restricted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89BD86C" w14:textId="77777777" w:rsidR="00CB32BD" w:rsidRPr="00CB32BD" w:rsidRDefault="00CB32BD" w:rsidP="00CB32B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</w:rPr>
                    </w:pPr>
                    <w:r w:rsidRPr="00CB32BD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7900" w14:textId="145F36D0" w:rsidR="00C14751" w:rsidRPr="0040780F" w:rsidRDefault="00CB32BD" w:rsidP="004078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D8B6DA3" wp14:editId="58F9DB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070E4" w14:textId="77777777" w:rsidR="00CB32BD" w:rsidRPr="00CB32BD" w:rsidRDefault="00CB32BD" w:rsidP="00CB32B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</w:rPr>
                          </w:pPr>
                          <w:r w:rsidRPr="00CB32B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B6D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EC070E4" w14:textId="77777777" w:rsidR="00CB32BD" w:rsidRPr="00CB32BD" w:rsidRDefault="00CB32BD" w:rsidP="00CB32B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</w:rPr>
                    </w:pPr>
                    <w:r w:rsidRPr="00CB32BD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780F" w:rsidRPr="0040780F">
      <w:t xml:space="preserve">© Vaisala </w:t>
    </w:r>
    <w:r w:rsidR="0040780F" w:rsidRPr="0040780F">
      <w:fldChar w:fldCharType="begin"/>
    </w:r>
    <w:r w:rsidR="0040780F" w:rsidRPr="0040780F">
      <w:instrText xml:space="preserve"> DATE  \@ "yyyy"  \* MERGEFORMAT </w:instrText>
    </w:r>
    <w:r w:rsidR="0040780F" w:rsidRPr="0040780F">
      <w:fldChar w:fldCharType="separate"/>
    </w:r>
    <w:r w:rsidR="007E5C30">
      <w:rPr>
        <w:noProof/>
      </w:rPr>
      <w:t>2025</w:t>
    </w:r>
    <w:r w:rsidR="0040780F" w:rsidRPr="0040780F">
      <w:fldChar w:fldCharType="end"/>
    </w:r>
    <w:r w:rsidR="00C14751" w:rsidRPr="0040780F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45A732B" wp14:editId="1D00EAFA">
              <wp:simplePos x="0" y="0"/>
              <wp:positionH relativeFrom="page">
                <wp:posOffset>431800</wp:posOffset>
              </wp:positionH>
              <wp:positionV relativeFrom="page">
                <wp:posOffset>431800</wp:posOffset>
              </wp:positionV>
              <wp:extent cx="666000" cy="180000"/>
              <wp:effectExtent l="0" t="0" r="1270" b="0"/>
              <wp:wrapNone/>
              <wp:docPr id="21" name="Freeform 5">
                <a:extLst xmlns:a="http://schemas.openxmlformats.org/drawingml/2006/main">
                  <a:ext uri="{FF2B5EF4-FFF2-40B4-BE49-F238E27FC236}">
                    <a16:creationId xmlns:a16="http://schemas.microsoft.com/office/drawing/2014/main" id="{A2B81521-A123-3312-B321-1BCC4C4EB42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666000" cy="180000"/>
                      </a:xfrm>
                      <a:custGeom>
                        <a:avLst/>
                        <a:gdLst>
                          <a:gd name="T0" fmla="*/ 5303 w 6416"/>
                          <a:gd name="T1" fmla="*/ 1692 h 1730"/>
                          <a:gd name="T2" fmla="*/ 4659 w 6416"/>
                          <a:gd name="T3" fmla="*/ 1686 h 1730"/>
                          <a:gd name="T4" fmla="*/ 4944 w 6416"/>
                          <a:gd name="T5" fmla="*/ 32 h 1730"/>
                          <a:gd name="T6" fmla="*/ 4255 w 6416"/>
                          <a:gd name="T7" fmla="*/ 451 h 1730"/>
                          <a:gd name="T8" fmla="*/ 4227 w 6416"/>
                          <a:gd name="T9" fmla="*/ 1697 h 1730"/>
                          <a:gd name="T10" fmla="*/ 3778 w 6416"/>
                          <a:gd name="T11" fmla="*/ 1697 h 1730"/>
                          <a:gd name="T12" fmla="*/ 3753 w 6416"/>
                          <a:gd name="T13" fmla="*/ 451 h 1730"/>
                          <a:gd name="T14" fmla="*/ 4172 w 6416"/>
                          <a:gd name="T15" fmla="*/ 40 h 1730"/>
                          <a:gd name="T16" fmla="*/ 3995 w 6416"/>
                          <a:gd name="T17" fmla="*/ 481 h 1730"/>
                          <a:gd name="T18" fmla="*/ 6140 w 6416"/>
                          <a:gd name="T19" fmla="*/ 1697 h 1730"/>
                          <a:gd name="T20" fmla="*/ 5692 w 6416"/>
                          <a:gd name="T21" fmla="*/ 1697 h 1730"/>
                          <a:gd name="T22" fmla="*/ 5668 w 6416"/>
                          <a:gd name="T23" fmla="*/ 451 h 1730"/>
                          <a:gd name="T24" fmla="*/ 6086 w 6416"/>
                          <a:gd name="T25" fmla="*/ 40 h 1730"/>
                          <a:gd name="T26" fmla="*/ 5916 w 6416"/>
                          <a:gd name="T27" fmla="*/ 477 h 1730"/>
                          <a:gd name="T28" fmla="*/ 1945 w 6416"/>
                          <a:gd name="T29" fmla="*/ 1687 h 1730"/>
                          <a:gd name="T30" fmla="*/ 1660 w 6416"/>
                          <a:gd name="T31" fmla="*/ 1692 h 1730"/>
                          <a:gd name="T32" fmla="*/ 954 w 6416"/>
                          <a:gd name="T33" fmla="*/ 1695 h 1730"/>
                          <a:gd name="T34" fmla="*/ 1286 w 6416"/>
                          <a:gd name="T35" fmla="*/ 32 h 1730"/>
                          <a:gd name="T36" fmla="*/ 1453 w 6416"/>
                          <a:gd name="T37" fmla="*/ 481 h 1730"/>
                          <a:gd name="T38" fmla="*/ 990 w 6416"/>
                          <a:gd name="T39" fmla="*/ 32 h 1730"/>
                          <a:gd name="T40" fmla="*/ 663 w 6416"/>
                          <a:gd name="T41" fmla="*/ 1695 h 1730"/>
                          <a:gd name="T42" fmla="*/ 83 w 6416"/>
                          <a:gd name="T43" fmla="*/ 456 h 1730"/>
                          <a:gd name="T44" fmla="*/ 283 w 6416"/>
                          <a:gd name="T45" fmla="*/ 34 h 1730"/>
                          <a:gd name="T46" fmla="*/ 504 w 6416"/>
                          <a:gd name="T47" fmla="*/ 1251 h 1730"/>
                          <a:gd name="T48" fmla="*/ 2371 w 6416"/>
                          <a:gd name="T49" fmla="*/ 32 h 1730"/>
                          <a:gd name="T50" fmla="*/ 2377 w 6416"/>
                          <a:gd name="T51" fmla="*/ 1694 h 1730"/>
                          <a:gd name="T52" fmla="*/ 2085 w 6416"/>
                          <a:gd name="T53" fmla="*/ 1686 h 1730"/>
                          <a:gd name="T54" fmla="*/ 2368 w 6416"/>
                          <a:gd name="T55" fmla="*/ 32 h 1730"/>
                          <a:gd name="T56" fmla="*/ 3361 w 6416"/>
                          <a:gd name="T57" fmla="*/ 988 h 1730"/>
                          <a:gd name="T58" fmla="*/ 3431 w 6416"/>
                          <a:gd name="T59" fmla="*/ 1160 h 1730"/>
                          <a:gd name="T60" fmla="*/ 3437 w 6416"/>
                          <a:gd name="T61" fmla="*/ 1370 h 1730"/>
                          <a:gd name="T62" fmla="*/ 3360 w 6416"/>
                          <a:gd name="T63" fmla="*/ 1575 h 1730"/>
                          <a:gd name="T64" fmla="*/ 3219 w 6416"/>
                          <a:gd name="T65" fmla="*/ 1687 h 1730"/>
                          <a:gd name="T66" fmla="*/ 2991 w 6416"/>
                          <a:gd name="T67" fmla="*/ 1730 h 1730"/>
                          <a:gd name="T68" fmla="*/ 2798 w 6416"/>
                          <a:gd name="T69" fmla="*/ 1695 h 1730"/>
                          <a:gd name="T70" fmla="*/ 2669 w 6416"/>
                          <a:gd name="T71" fmla="*/ 1606 h 1730"/>
                          <a:gd name="T72" fmla="*/ 2583 w 6416"/>
                          <a:gd name="T73" fmla="*/ 1444 h 1730"/>
                          <a:gd name="T74" fmla="*/ 2568 w 6416"/>
                          <a:gd name="T75" fmla="*/ 1205 h 1730"/>
                          <a:gd name="T76" fmla="*/ 2858 w 6416"/>
                          <a:gd name="T77" fmla="*/ 1210 h 1730"/>
                          <a:gd name="T78" fmla="*/ 2890 w 6416"/>
                          <a:gd name="T79" fmla="*/ 1426 h 1730"/>
                          <a:gd name="T80" fmla="*/ 2983 w 6416"/>
                          <a:gd name="T81" fmla="*/ 1468 h 1730"/>
                          <a:gd name="T82" fmla="*/ 3105 w 6416"/>
                          <a:gd name="T83" fmla="*/ 1436 h 1730"/>
                          <a:gd name="T84" fmla="*/ 3151 w 6416"/>
                          <a:gd name="T85" fmla="*/ 1351 h 1730"/>
                          <a:gd name="T86" fmla="*/ 3143 w 6416"/>
                          <a:gd name="T87" fmla="*/ 1207 h 1730"/>
                          <a:gd name="T88" fmla="*/ 3063 w 6416"/>
                          <a:gd name="T89" fmla="*/ 1095 h 1730"/>
                          <a:gd name="T90" fmla="*/ 2691 w 6416"/>
                          <a:gd name="T91" fmla="*/ 790 h 1730"/>
                          <a:gd name="T92" fmla="*/ 2591 w 6416"/>
                          <a:gd name="T93" fmla="*/ 617 h 1730"/>
                          <a:gd name="T94" fmla="*/ 2562 w 6416"/>
                          <a:gd name="T95" fmla="*/ 403 h 1730"/>
                          <a:gd name="T96" fmla="*/ 2605 w 6416"/>
                          <a:gd name="T97" fmla="*/ 225 h 1730"/>
                          <a:gd name="T98" fmla="*/ 2758 w 6416"/>
                          <a:gd name="T99" fmla="*/ 63 h 1730"/>
                          <a:gd name="T100" fmla="*/ 2965 w 6416"/>
                          <a:gd name="T101" fmla="*/ 2 h 1730"/>
                          <a:gd name="T102" fmla="*/ 3204 w 6416"/>
                          <a:gd name="T103" fmla="*/ 35 h 1730"/>
                          <a:gd name="T104" fmla="*/ 3343 w 6416"/>
                          <a:gd name="T105" fmla="*/ 137 h 1730"/>
                          <a:gd name="T106" fmla="*/ 3429 w 6416"/>
                          <a:gd name="T107" fmla="*/ 363 h 1730"/>
                          <a:gd name="T108" fmla="*/ 3144 w 6416"/>
                          <a:gd name="T109" fmla="*/ 506 h 1730"/>
                          <a:gd name="T110" fmla="*/ 3128 w 6416"/>
                          <a:gd name="T111" fmla="*/ 337 h 1730"/>
                          <a:gd name="T112" fmla="*/ 3041 w 6416"/>
                          <a:gd name="T113" fmla="*/ 266 h 1730"/>
                          <a:gd name="T114" fmla="*/ 2919 w 6416"/>
                          <a:gd name="T115" fmla="*/ 279 h 1730"/>
                          <a:gd name="T116" fmla="*/ 2862 w 6416"/>
                          <a:gd name="T117" fmla="*/ 337 h 1730"/>
                          <a:gd name="T118" fmla="*/ 2852 w 6416"/>
                          <a:gd name="T119" fmla="*/ 476 h 1730"/>
                          <a:gd name="T120" fmla="*/ 2906 w 6416"/>
                          <a:gd name="T121" fmla="*/ 595 h 17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6416" h="1730">
                            <a:moveTo>
                              <a:pt x="5294" y="1418"/>
                            </a:moveTo>
                            <a:lnTo>
                              <a:pt x="5298" y="1419"/>
                            </a:lnTo>
                            <a:lnTo>
                              <a:pt x="5300" y="1420"/>
                            </a:lnTo>
                            <a:lnTo>
                              <a:pt x="5301" y="1421"/>
                            </a:lnTo>
                            <a:lnTo>
                              <a:pt x="5303" y="1423"/>
                            </a:lnTo>
                            <a:lnTo>
                              <a:pt x="5304" y="1425"/>
                            </a:lnTo>
                            <a:lnTo>
                              <a:pt x="5304" y="1427"/>
                            </a:lnTo>
                            <a:lnTo>
                              <a:pt x="5305" y="1429"/>
                            </a:lnTo>
                            <a:lnTo>
                              <a:pt x="5305" y="1686"/>
                            </a:lnTo>
                            <a:lnTo>
                              <a:pt x="5304" y="1689"/>
                            </a:lnTo>
                            <a:lnTo>
                              <a:pt x="5304" y="1691"/>
                            </a:lnTo>
                            <a:lnTo>
                              <a:pt x="5303" y="1692"/>
                            </a:lnTo>
                            <a:lnTo>
                              <a:pt x="5301" y="1694"/>
                            </a:lnTo>
                            <a:lnTo>
                              <a:pt x="5300" y="1695"/>
                            </a:lnTo>
                            <a:lnTo>
                              <a:pt x="5298" y="1696"/>
                            </a:lnTo>
                            <a:lnTo>
                              <a:pt x="5294" y="1697"/>
                            </a:lnTo>
                            <a:lnTo>
                              <a:pt x="4669" y="1697"/>
                            </a:lnTo>
                            <a:lnTo>
                              <a:pt x="4665" y="1696"/>
                            </a:lnTo>
                            <a:lnTo>
                              <a:pt x="4664" y="1695"/>
                            </a:lnTo>
                            <a:lnTo>
                              <a:pt x="4662" y="1694"/>
                            </a:lnTo>
                            <a:lnTo>
                              <a:pt x="4661" y="1692"/>
                            </a:lnTo>
                            <a:lnTo>
                              <a:pt x="4660" y="1691"/>
                            </a:lnTo>
                            <a:lnTo>
                              <a:pt x="4659" y="1689"/>
                            </a:lnTo>
                            <a:lnTo>
                              <a:pt x="4659" y="1686"/>
                            </a:lnTo>
                            <a:lnTo>
                              <a:pt x="4659" y="1275"/>
                            </a:lnTo>
                            <a:lnTo>
                              <a:pt x="4659" y="864"/>
                            </a:lnTo>
                            <a:lnTo>
                              <a:pt x="4659" y="453"/>
                            </a:lnTo>
                            <a:lnTo>
                              <a:pt x="4659" y="42"/>
                            </a:lnTo>
                            <a:lnTo>
                              <a:pt x="4659" y="40"/>
                            </a:lnTo>
                            <a:lnTo>
                              <a:pt x="4660" y="38"/>
                            </a:lnTo>
                            <a:lnTo>
                              <a:pt x="4661" y="36"/>
                            </a:lnTo>
                            <a:lnTo>
                              <a:pt x="4662" y="35"/>
                            </a:lnTo>
                            <a:lnTo>
                              <a:pt x="4664" y="33"/>
                            </a:lnTo>
                            <a:lnTo>
                              <a:pt x="4665" y="32"/>
                            </a:lnTo>
                            <a:lnTo>
                              <a:pt x="4669" y="32"/>
                            </a:lnTo>
                            <a:lnTo>
                              <a:pt x="4944" y="32"/>
                            </a:lnTo>
                            <a:lnTo>
                              <a:pt x="4948" y="32"/>
                            </a:lnTo>
                            <a:lnTo>
                              <a:pt x="4950" y="33"/>
                            </a:lnTo>
                            <a:lnTo>
                              <a:pt x="4951" y="35"/>
                            </a:lnTo>
                            <a:lnTo>
                              <a:pt x="4952" y="36"/>
                            </a:lnTo>
                            <a:lnTo>
                              <a:pt x="4953" y="38"/>
                            </a:lnTo>
                            <a:lnTo>
                              <a:pt x="4954" y="40"/>
                            </a:lnTo>
                            <a:lnTo>
                              <a:pt x="4954" y="42"/>
                            </a:lnTo>
                            <a:lnTo>
                              <a:pt x="4954" y="730"/>
                            </a:lnTo>
                            <a:lnTo>
                              <a:pt x="4954" y="1418"/>
                            </a:lnTo>
                            <a:lnTo>
                              <a:pt x="5294" y="1418"/>
                            </a:lnTo>
                            <a:close/>
                            <a:moveTo>
                              <a:pt x="4172" y="40"/>
                            </a:moveTo>
                            <a:lnTo>
                              <a:pt x="4255" y="451"/>
                            </a:lnTo>
                            <a:lnTo>
                              <a:pt x="4337" y="862"/>
                            </a:lnTo>
                            <a:lnTo>
                              <a:pt x="4419" y="1273"/>
                            </a:lnTo>
                            <a:lnTo>
                              <a:pt x="4502" y="1684"/>
                            </a:lnTo>
                            <a:lnTo>
                              <a:pt x="4502" y="1687"/>
                            </a:lnTo>
                            <a:lnTo>
                              <a:pt x="4501" y="1689"/>
                            </a:lnTo>
                            <a:lnTo>
                              <a:pt x="4501" y="1691"/>
                            </a:lnTo>
                            <a:lnTo>
                              <a:pt x="4499" y="1693"/>
                            </a:lnTo>
                            <a:lnTo>
                              <a:pt x="4498" y="1695"/>
                            </a:lnTo>
                            <a:lnTo>
                              <a:pt x="4496" y="1696"/>
                            </a:lnTo>
                            <a:lnTo>
                              <a:pt x="4494" y="1697"/>
                            </a:lnTo>
                            <a:lnTo>
                              <a:pt x="4491" y="1697"/>
                            </a:lnTo>
                            <a:lnTo>
                              <a:pt x="4227" y="1697"/>
                            </a:lnTo>
                            <a:lnTo>
                              <a:pt x="4223" y="1696"/>
                            </a:lnTo>
                            <a:lnTo>
                              <a:pt x="4220" y="1694"/>
                            </a:lnTo>
                            <a:lnTo>
                              <a:pt x="4219" y="1693"/>
                            </a:lnTo>
                            <a:lnTo>
                              <a:pt x="4218" y="1692"/>
                            </a:lnTo>
                            <a:lnTo>
                              <a:pt x="4216" y="1688"/>
                            </a:lnTo>
                            <a:lnTo>
                              <a:pt x="4175" y="1450"/>
                            </a:lnTo>
                            <a:lnTo>
                              <a:pt x="3830" y="1450"/>
                            </a:lnTo>
                            <a:lnTo>
                              <a:pt x="3788" y="1688"/>
                            </a:lnTo>
                            <a:lnTo>
                              <a:pt x="3787" y="1692"/>
                            </a:lnTo>
                            <a:lnTo>
                              <a:pt x="3785" y="1694"/>
                            </a:lnTo>
                            <a:lnTo>
                              <a:pt x="3782" y="1696"/>
                            </a:lnTo>
                            <a:lnTo>
                              <a:pt x="3778" y="1697"/>
                            </a:lnTo>
                            <a:lnTo>
                              <a:pt x="3518" y="1697"/>
                            </a:lnTo>
                            <a:lnTo>
                              <a:pt x="3515" y="1697"/>
                            </a:lnTo>
                            <a:lnTo>
                              <a:pt x="3513" y="1696"/>
                            </a:lnTo>
                            <a:lnTo>
                              <a:pt x="3511" y="1695"/>
                            </a:lnTo>
                            <a:lnTo>
                              <a:pt x="3510" y="1693"/>
                            </a:lnTo>
                            <a:lnTo>
                              <a:pt x="3508" y="1691"/>
                            </a:lnTo>
                            <a:lnTo>
                              <a:pt x="3508" y="1689"/>
                            </a:lnTo>
                            <a:lnTo>
                              <a:pt x="3507" y="1687"/>
                            </a:lnTo>
                            <a:lnTo>
                              <a:pt x="3507" y="1684"/>
                            </a:lnTo>
                            <a:lnTo>
                              <a:pt x="3589" y="1273"/>
                            </a:lnTo>
                            <a:lnTo>
                              <a:pt x="3671" y="862"/>
                            </a:lnTo>
                            <a:lnTo>
                              <a:pt x="3753" y="451"/>
                            </a:lnTo>
                            <a:lnTo>
                              <a:pt x="3836" y="40"/>
                            </a:lnTo>
                            <a:lnTo>
                              <a:pt x="3838" y="37"/>
                            </a:lnTo>
                            <a:lnTo>
                              <a:pt x="3840" y="34"/>
                            </a:lnTo>
                            <a:lnTo>
                              <a:pt x="3843" y="32"/>
                            </a:lnTo>
                            <a:lnTo>
                              <a:pt x="3845" y="32"/>
                            </a:lnTo>
                            <a:lnTo>
                              <a:pt x="3847" y="32"/>
                            </a:lnTo>
                            <a:lnTo>
                              <a:pt x="4162" y="32"/>
                            </a:lnTo>
                            <a:lnTo>
                              <a:pt x="4165" y="32"/>
                            </a:lnTo>
                            <a:lnTo>
                              <a:pt x="4168" y="34"/>
                            </a:lnTo>
                            <a:lnTo>
                              <a:pt x="4170" y="35"/>
                            </a:lnTo>
                            <a:lnTo>
                              <a:pt x="4171" y="37"/>
                            </a:lnTo>
                            <a:lnTo>
                              <a:pt x="4172" y="40"/>
                            </a:lnTo>
                            <a:close/>
                            <a:moveTo>
                              <a:pt x="3870" y="1212"/>
                            </a:moveTo>
                            <a:lnTo>
                              <a:pt x="4134" y="1212"/>
                            </a:lnTo>
                            <a:lnTo>
                              <a:pt x="4011" y="484"/>
                            </a:lnTo>
                            <a:lnTo>
                              <a:pt x="4010" y="481"/>
                            </a:lnTo>
                            <a:lnTo>
                              <a:pt x="4008" y="479"/>
                            </a:lnTo>
                            <a:lnTo>
                              <a:pt x="4007" y="478"/>
                            </a:lnTo>
                            <a:lnTo>
                              <a:pt x="4005" y="477"/>
                            </a:lnTo>
                            <a:lnTo>
                              <a:pt x="4002" y="477"/>
                            </a:lnTo>
                            <a:lnTo>
                              <a:pt x="3999" y="477"/>
                            </a:lnTo>
                            <a:lnTo>
                              <a:pt x="3998" y="478"/>
                            </a:lnTo>
                            <a:lnTo>
                              <a:pt x="3997" y="479"/>
                            </a:lnTo>
                            <a:lnTo>
                              <a:pt x="3995" y="481"/>
                            </a:lnTo>
                            <a:lnTo>
                              <a:pt x="3994" y="484"/>
                            </a:lnTo>
                            <a:lnTo>
                              <a:pt x="3870" y="1212"/>
                            </a:lnTo>
                            <a:close/>
                            <a:moveTo>
                              <a:pt x="6416" y="1684"/>
                            </a:moveTo>
                            <a:lnTo>
                              <a:pt x="6416" y="1687"/>
                            </a:lnTo>
                            <a:lnTo>
                              <a:pt x="6416" y="1689"/>
                            </a:lnTo>
                            <a:lnTo>
                              <a:pt x="6415" y="1691"/>
                            </a:lnTo>
                            <a:lnTo>
                              <a:pt x="6414" y="1693"/>
                            </a:lnTo>
                            <a:lnTo>
                              <a:pt x="6412" y="1695"/>
                            </a:lnTo>
                            <a:lnTo>
                              <a:pt x="6410" y="1696"/>
                            </a:lnTo>
                            <a:lnTo>
                              <a:pt x="6408" y="1697"/>
                            </a:lnTo>
                            <a:lnTo>
                              <a:pt x="6406" y="1697"/>
                            </a:lnTo>
                            <a:lnTo>
                              <a:pt x="6140" y="1697"/>
                            </a:lnTo>
                            <a:lnTo>
                              <a:pt x="6136" y="1696"/>
                            </a:lnTo>
                            <a:lnTo>
                              <a:pt x="6133" y="1694"/>
                            </a:lnTo>
                            <a:lnTo>
                              <a:pt x="6132" y="1693"/>
                            </a:lnTo>
                            <a:lnTo>
                              <a:pt x="6131" y="1692"/>
                            </a:lnTo>
                            <a:lnTo>
                              <a:pt x="6130" y="1688"/>
                            </a:lnTo>
                            <a:lnTo>
                              <a:pt x="6089" y="1450"/>
                            </a:lnTo>
                            <a:lnTo>
                              <a:pt x="5743" y="1450"/>
                            </a:lnTo>
                            <a:lnTo>
                              <a:pt x="5703" y="1688"/>
                            </a:lnTo>
                            <a:lnTo>
                              <a:pt x="5701" y="1692"/>
                            </a:lnTo>
                            <a:lnTo>
                              <a:pt x="5699" y="1694"/>
                            </a:lnTo>
                            <a:lnTo>
                              <a:pt x="5696" y="1696"/>
                            </a:lnTo>
                            <a:lnTo>
                              <a:pt x="5692" y="1697"/>
                            </a:lnTo>
                            <a:lnTo>
                              <a:pt x="5432" y="1697"/>
                            </a:lnTo>
                            <a:lnTo>
                              <a:pt x="5430" y="1697"/>
                            </a:lnTo>
                            <a:lnTo>
                              <a:pt x="5427" y="1696"/>
                            </a:lnTo>
                            <a:lnTo>
                              <a:pt x="5425" y="1695"/>
                            </a:lnTo>
                            <a:lnTo>
                              <a:pt x="5424" y="1693"/>
                            </a:lnTo>
                            <a:lnTo>
                              <a:pt x="5423" y="1691"/>
                            </a:lnTo>
                            <a:lnTo>
                              <a:pt x="5422" y="1689"/>
                            </a:lnTo>
                            <a:lnTo>
                              <a:pt x="5422" y="1687"/>
                            </a:lnTo>
                            <a:lnTo>
                              <a:pt x="5422" y="1684"/>
                            </a:lnTo>
                            <a:lnTo>
                              <a:pt x="5504" y="1273"/>
                            </a:lnTo>
                            <a:lnTo>
                              <a:pt x="5586" y="862"/>
                            </a:lnTo>
                            <a:lnTo>
                              <a:pt x="5668" y="451"/>
                            </a:lnTo>
                            <a:lnTo>
                              <a:pt x="5750" y="40"/>
                            </a:lnTo>
                            <a:lnTo>
                              <a:pt x="5751" y="37"/>
                            </a:lnTo>
                            <a:lnTo>
                              <a:pt x="5753" y="34"/>
                            </a:lnTo>
                            <a:lnTo>
                              <a:pt x="5756" y="32"/>
                            </a:lnTo>
                            <a:lnTo>
                              <a:pt x="5758" y="32"/>
                            </a:lnTo>
                            <a:lnTo>
                              <a:pt x="5760" y="32"/>
                            </a:lnTo>
                            <a:lnTo>
                              <a:pt x="6076" y="32"/>
                            </a:lnTo>
                            <a:lnTo>
                              <a:pt x="6080" y="32"/>
                            </a:lnTo>
                            <a:lnTo>
                              <a:pt x="6083" y="34"/>
                            </a:lnTo>
                            <a:lnTo>
                              <a:pt x="6084" y="35"/>
                            </a:lnTo>
                            <a:lnTo>
                              <a:pt x="6085" y="37"/>
                            </a:lnTo>
                            <a:lnTo>
                              <a:pt x="6086" y="40"/>
                            </a:lnTo>
                            <a:lnTo>
                              <a:pt x="6168" y="451"/>
                            </a:lnTo>
                            <a:lnTo>
                              <a:pt x="6251" y="862"/>
                            </a:lnTo>
                            <a:lnTo>
                              <a:pt x="6333" y="1273"/>
                            </a:lnTo>
                            <a:lnTo>
                              <a:pt x="6416" y="1684"/>
                            </a:lnTo>
                            <a:close/>
                            <a:moveTo>
                              <a:pt x="5783" y="1212"/>
                            </a:moveTo>
                            <a:lnTo>
                              <a:pt x="6049" y="1212"/>
                            </a:lnTo>
                            <a:lnTo>
                              <a:pt x="5925" y="484"/>
                            </a:lnTo>
                            <a:lnTo>
                              <a:pt x="5924" y="481"/>
                            </a:lnTo>
                            <a:lnTo>
                              <a:pt x="5922" y="479"/>
                            </a:lnTo>
                            <a:lnTo>
                              <a:pt x="5921" y="478"/>
                            </a:lnTo>
                            <a:lnTo>
                              <a:pt x="5919" y="477"/>
                            </a:lnTo>
                            <a:lnTo>
                              <a:pt x="5916" y="477"/>
                            </a:lnTo>
                            <a:lnTo>
                              <a:pt x="5913" y="477"/>
                            </a:lnTo>
                            <a:lnTo>
                              <a:pt x="5912" y="478"/>
                            </a:lnTo>
                            <a:lnTo>
                              <a:pt x="5911" y="479"/>
                            </a:lnTo>
                            <a:lnTo>
                              <a:pt x="5909" y="481"/>
                            </a:lnTo>
                            <a:lnTo>
                              <a:pt x="5908" y="484"/>
                            </a:lnTo>
                            <a:lnTo>
                              <a:pt x="5783" y="1212"/>
                            </a:lnTo>
                            <a:close/>
                            <a:moveTo>
                              <a:pt x="1616" y="40"/>
                            </a:moveTo>
                            <a:lnTo>
                              <a:pt x="1698" y="451"/>
                            </a:lnTo>
                            <a:lnTo>
                              <a:pt x="1780" y="862"/>
                            </a:lnTo>
                            <a:lnTo>
                              <a:pt x="1863" y="1273"/>
                            </a:lnTo>
                            <a:lnTo>
                              <a:pt x="1945" y="1684"/>
                            </a:lnTo>
                            <a:lnTo>
                              <a:pt x="1945" y="1687"/>
                            </a:lnTo>
                            <a:lnTo>
                              <a:pt x="1945" y="1689"/>
                            </a:lnTo>
                            <a:lnTo>
                              <a:pt x="1944" y="1691"/>
                            </a:lnTo>
                            <a:lnTo>
                              <a:pt x="1943" y="1693"/>
                            </a:lnTo>
                            <a:lnTo>
                              <a:pt x="1941" y="1695"/>
                            </a:lnTo>
                            <a:lnTo>
                              <a:pt x="1939" y="1696"/>
                            </a:lnTo>
                            <a:lnTo>
                              <a:pt x="1937" y="1697"/>
                            </a:lnTo>
                            <a:lnTo>
                              <a:pt x="1935" y="1697"/>
                            </a:lnTo>
                            <a:lnTo>
                              <a:pt x="1669" y="1697"/>
                            </a:lnTo>
                            <a:lnTo>
                              <a:pt x="1665" y="1696"/>
                            </a:lnTo>
                            <a:lnTo>
                              <a:pt x="1662" y="1694"/>
                            </a:lnTo>
                            <a:lnTo>
                              <a:pt x="1661" y="1693"/>
                            </a:lnTo>
                            <a:lnTo>
                              <a:pt x="1660" y="1692"/>
                            </a:lnTo>
                            <a:lnTo>
                              <a:pt x="1659" y="1688"/>
                            </a:lnTo>
                            <a:lnTo>
                              <a:pt x="1618" y="1450"/>
                            </a:lnTo>
                            <a:lnTo>
                              <a:pt x="1272" y="1450"/>
                            </a:lnTo>
                            <a:lnTo>
                              <a:pt x="1232" y="1688"/>
                            </a:lnTo>
                            <a:lnTo>
                              <a:pt x="1230" y="1692"/>
                            </a:lnTo>
                            <a:lnTo>
                              <a:pt x="1228" y="1694"/>
                            </a:lnTo>
                            <a:lnTo>
                              <a:pt x="1225" y="1696"/>
                            </a:lnTo>
                            <a:lnTo>
                              <a:pt x="1221" y="1697"/>
                            </a:lnTo>
                            <a:lnTo>
                              <a:pt x="960" y="1697"/>
                            </a:lnTo>
                            <a:lnTo>
                              <a:pt x="958" y="1697"/>
                            </a:lnTo>
                            <a:lnTo>
                              <a:pt x="956" y="1696"/>
                            </a:lnTo>
                            <a:lnTo>
                              <a:pt x="954" y="1695"/>
                            </a:lnTo>
                            <a:lnTo>
                              <a:pt x="952" y="1693"/>
                            </a:lnTo>
                            <a:lnTo>
                              <a:pt x="951" y="1691"/>
                            </a:lnTo>
                            <a:lnTo>
                              <a:pt x="950" y="1689"/>
                            </a:lnTo>
                            <a:lnTo>
                              <a:pt x="950" y="1687"/>
                            </a:lnTo>
                            <a:lnTo>
                              <a:pt x="950" y="1684"/>
                            </a:lnTo>
                            <a:lnTo>
                              <a:pt x="1033" y="1273"/>
                            </a:lnTo>
                            <a:lnTo>
                              <a:pt x="1115" y="862"/>
                            </a:lnTo>
                            <a:lnTo>
                              <a:pt x="1197" y="451"/>
                            </a:lnTo>
                            <a:lnTo>
                              <a:pt x="1279" y="40"/>
                            </a:lnTo>
                            <a:lnTo>
                              <a:pt x="1280" y="37"/>
                            </a:lnTo>
                            <a:lnTo>
                              <a:pt x="1282" y="34"/>
                            </a:lnTo>
                            <a:lnTo>
                              <a:pt x="1286" y="32"/>
                            </a:lnTo>
                            <a:lnTo>
                              <a:pt x="1287" y="32"/>
                            </a:lnTo>
                            <a:lnTo>
                              <a:pt x="1289" y="32"/>
                            </a:lnTo>
                            <a:lnTo>
                              <a:pt x="1605" y="32"/>
                            </a:lnTo>
                            <a:lnTo>
                              <a:pt x="1609" y="32"/>
                            </a:lnTo>
                            <a:lnTo>
                              <a:pt x="1612" y="34"/>
                            </a:lnTo>
                            <a:lnTo>
                              <a:pt x="1613" y="35"/>
                            </a:lnTo>
                            <a:lnTo>
                              <a:pt x="1614" y="37"/>
                            </a:lnTo>
                            <a:lnTo>
                              <a:pt x="1616" y="40"/>
                            </a:lnTo>
                            <a:close/>
                            <a:moveTo>
                              <a:pt x="1312" y="1212"/>
                            </a:moveTo>
                            <a:lnTo>
                              <a:pt x="1578" y="1212"/>
                            </a:lnTo>
                            <a:lnTo>
                              <a:pt x="1454" y="484"/>
                            </a:lnTo>
                            <a:lnTo>
                              <a:pt x="1453" y="481"/>
                            </a:lnTo>
                            <a:lnTo>
                              <a:pt x="1451" y="479"/>
                            </a:lnTo>
                            <a:lnTo>
                              <a:pt x="1450" y="478"/>
                            </a:lnTo>
                            <a:lnTo>
                              <a:pt x="1449" y="477"/>
                            </a:lnTo>
                            <a:lnTo>
                              <a:pt x="1446" y="477"/>
                            </a:lnTo>
                            <a:lnTo>
                              <a:pt x="1443" y="477"/>
                            </a:lnTo>
                            <a:lnTo>
                              <a:pt x="1441" y="478"/>
                            </a:lnTo>
                            <a:lnTo>
                              <a:pt x="1440" y="479"/>
                            </a:lnTo>
                            <a:lnTo>
                              <a:pt x="1438" y="481"/>
                            </a:lnTo>
                            <a:lnTo>
                              <a:pt x="1437" y="484"/>
                            </a:lnTo>
                            <a:lnTo>
                              <a:pt x="1312" y="1212"/>
                            </a:lnTo>
                            <a:close/>
                            <a:moveTo>
                              <a:pt x="986" y="32"/>
                            </a:moveTo>
                            <a:lnTo>
                              <a:pt x="990" y="32"/>
                            </a:lnTo>
                            <a:lnTo>
                              <a:pt x="992" y="33"/>
                            </a:lnTo>
                            <a:lnTo>
                              <a:pt x="993" y="35"/>
                            </a:lnTo>
                            <a:lnTo>
                              <a:pt x="994" y="37"/>
                            </a:lnTo>
                            <a:lnTo>
                              <a:pt x="995" y="39"/>
                            </a:lnTo>
                            <a:lnTo>
                              <a:pt x="995" y="41"/>
                            </a:lnTo>
                            <a:lnTo>
                              <a:pt x="994" y="44"/>
                            </a:lnTo>
                            <a:lnTo>
                              <a:pt x="912" y="455"/>
                            </a:lnTo>
                            <a:lnTo>
                              <a:pt x="830" y="866"/>
                            </a:lnTo>
                            <a:lnTo>
                              <a:pt x="748" y="1277"/>
                            </a:lnTo>
                            <a:lnTo>
                              <a:pt x="666" y="1688"/>
                            </a:lnTo>
                            <a:lnTo>
                              <a:pt x="665" y="1692"/>
                            </a:lnTo>
                            <a:lnTo>
                              <a:pt x="663" y="1695"/>
                            </a:lnTo>
                            <a:lnTo>
                              <a:pt x="660" y="1696"/>
                            </a:lnTo>
                            <a:lnTo>
                              <a:pt x="658" y="1697"/>
                            </a:lnTo>
                            <a:lnTo>
                              <a:pt x="656" y="1697"/>
                            </a:lnTo>
                            <a:lnTo>
                              <a:pt x="340" y="1697"/>
                            </a:lnTo>
                            <a:lnTo>
                              <a:pt x="336" y="1696"/>
                            </a:lnTo>
                            <a:lnTo>
                              <a:pt x="333" y="1695"/>
                            </a:lnTo>
                            <a:lnTo>
                              <a:pt x="332" y="1693"/>
                            </a:lnTo>
                            <a:lnTo>
                              <a:pt x="331" y="1692"/>
                            </a:lnTo>
                            <a:lnTo>
                              <a:pt x="330" y="1689"/>
                            </a:lnTo>
                            <a:lnTo>
                              <a:pt x="248" y="1278"/>
                            </a:lnTo>
                            <a:lnTo>
                              <a:pt x="165" y="867"/>
                            </a:lnTo>
                            <a:lnTo>
                              <a:pt x="83" y="456"/>
                            </a:lnTo>
                            <a:lnTo>
                              <a:pt x="1" y="46"/>
                            </a:lnTo>
                            <a:lnTo>
                              <a:pt x="0" y="43"/>
                            </a:lnTo>
                            <a:lnTo>
                              <a:pt x="0" y="40"/>
                            </a:lnTo>
                            <a:lnTo>
                              <a:pt x="1" y="38"/>
                            </a:lnTo>
                            <a:lnTo>
                              <a:pt x="2" y="36"/>
                            </a:lnTo>
                            <a:lnTo>
                              <a:pt x="4" y="34"/>
                            </a:lnTo>
                            <a:lnTo>
                              <a:pt x="6" y="33"/>
                            </a:lnTo>
                            <a:lnTo>
                              <a:pt x="8" y="32"/>
                            </a:lnTo>
                            <a:lnTo>
                              <a:pt x="11" y="32"/>
                            </a:lnTo>
                            <a:lnTo>
                              <a:pt x="276" y="32"/>
                            </a:lnTo>
                            <a:lnTo>
                              <a:pt x="280" y="32"/>
                            </a:lnTo>
                            <a:lnTo>
                              <a:pt x="283" y="34"/>
                            </a:lnTo>
                            <a:lnTo>
                              <a:pt x="284" y="35"/>
                            </a:lnTo>
                            <a:lnTo>
                              <a:pt x="285" y="37"/>
                            </a:lnTo>
                            <a:lnTo>
                              <a:pt x="287" y="40"/>
                            </a:lnTo>
                            <a:lnTo>
                              <a:pt x="389" y="642"/>
                            </a:lnTo>
                            <a:lnTo>
                              <a:pt x="491" y="1245"/>
                            </a:lnTo>
                            <a:lnTo>
                              <a:pt x="492" y="1248"/>
                            </a:lnTo>
                            <a:lnTo>
                              <a:pt x="494" y="1250"/>
                            </a:lnTo>
                            <a:lnTo>
                              <a:pt x="495" y="1251"/>
                            </a:lnTo>
                            <a:lnTo>
                              <a:pt x="497" y="1251"/>
                            </a:lnTo>
                            <a:lnTo>
                              <a:pt x="500" y="1252"/>
                            </a:lnTo>
                            <a:lnTo>
                              <a:pt x="503" y="1251"/>
                            </a:lnTo>
                            <a:lnTo>
                              <a:pt x="504" y="1251"/>
                            </a:lnTo>
                            <a:lnTo>
                              <a:pt x="505" y="1250"/>
                            </a:lnTo>
                            <a:lnTo>
                              <a:pt x="507" y="1248"/>
                            </a:lnTo>
                            <a:lnTo>
                              <a:pt x="508" y="1245"/>
                            </a:lnTo>
                            <a:lnTo>
                              <a:pt x="611" y="642"/>
                            </a:lnTo>
                            <a:lnTo>
                              <a:pt x="714" y="40"/>
                            </a:lnTo>
                            <a:lnTo>
                              <a:pt x="715" y="37"/>
                            </a:lnTo>
                            <a:lnTo>
                              <a:pt x="717" y="34"/>
                            </a:lnTo>
                            <a:lnTo>
                              <a:pt x="720" y="32"/>
                            </a:lnTo>
                            <a:lnTo>
                              <a:pt x="724" y="32"/>
                            </a:lnTo>
                            <a:lnTo>
                              <a:pt x="986" y="32"/>
                            </a:lnTo>
                            <a:close/>
                            <a:moveTo>
                              <a:pt x="2368" y="32"/>
                            </a:moveTo>
                            <a:lnTo>
                              <a:pt x="2371" y="32"/>
                            </a:lnTo>
                            <a:lnTo>
                              <a:pt x="2373" y="33"/>
                            </a:lnTo>
                            <a:lnTo>
                              <a:pt x="2377" y="36"/>
                            </a:lnTo>
                            <a:lnTo>
                              <a:pt x="2378" y="37"/>
                            </a:lnTo>
                            <a:lnTo>
                              <a:pt x="2378" y="40"/>
                            </a:lnTo>
                            <a:lnTo>
                              <a:pt x="2379" y="44"/>
                            </a:lnTo>
                            <a:lnTo>
                              <a:pt x="2379" y="454"/>
                            </a:lnTo>
                            <a:lnTo>
                              <a:pt x="2379" y="865"/>
                            </a:lnTo>
                            <a:lnTo>
                              <a:pt x="2379" y="1275"/>
                            </a:lnTo>
                            <a:lnTo>
                              <a:pt x="2379" y="1686"/>
                            </a:lnTo>
                            <a:lnTo>
                              <a:pt x="2378" y="1691"/>
                            </a:lnTo>
                            <a:lnTo>
                              <a:pt x="2378" y="1692"/>
                            </a:lnTo>
                            <a:lnTo>
                              <a:pt x="2377" y="1694"/>
                            </a:lnTo>
                            <a:lnTo>
                              <a:pt x="2375" y="1695"/>
                            </a:lnTo>
                            <a:lnTo>
                              <a:pt x="2373" y="1696"/>
                            </a:lnTo>
                            <a:lnTo>
                              <a:pt x="2371" y="1697"/>
                            </a:lnTo>
                            <a:lnTo>
                              <a:pt x="2368" y="1697"/>
                            </a:lnTo>
                            <a:lnTo>
                              <a:pt x="2097" y="1697"/>
                            </a:lnTo>
                            <a:lnTo>
                              <a:pt x="2094" y="1697"/>
                            </a:lnTo>
                            <a:lnTo>
                              <a:pt x="2092" y="1696"/>
                            </a:lnTo>
                            <a:lnTo>
                              <a:pt x="2088" y="1694"/>
                            </a:lnTo>
                            <a:lnTo>
                              <a:pt x="2086" y="1692"/>
                            </a:lnTo>
                            <a:lnTo>
                              <a:pt x="2085" y="1691"/>
                            </a:lnTo>
                            <a:lnTo>
                              <a:pt x="2085" y="1689"/>
                            </a:lnTo>
                            <a:lnTo>
                              <a:pt x="2085" y="1686"/>
                            </a:lnTo>
                            <a:lnTo>
                              <a:pt x="2085" y="1275"/>
                            </a:lnTo>
                            <a:lnTo>
                              <a:pt x="2085" y="865"/>
                            </a:lnTo>
                            <a:lnTo>
                              <a:pt x="2085" y="454"/>
                            </a:lnTo>
                            <a:lnTo>
                              <a:pt x="2085" y="44"/>
                            </a:lnTo>
                            <a:lnTo>
                              <a:pt x="2085" y="40"/>
                            </a:lnTo>
                            <a:lnTo>
                              <a:pt x="2086" y="37"/>
                            </a:lnTo>
                            <a:lnTo>
                              <a:pt x="2088" y="36"/>
                            </a:lnTo>
                            <a:lnTo>
                              <a:pt x="2089" y="34"/>
                            </a:lnTo>
                            <a:lnTo>
                              <a:pt x="2092" y="33"/>
                            </a:lnTo>
                            <a:lnTo>
                              <a:pt x="2094" y="32"/>
                            </a:lnTo>
                            <a:lnTo>
                              <a:pt x="2097" y="32"/>
                            </a:lnTo>
                            <a:lnTo>
                              <a:pt x="2368" y="32"/>
                            </a:lnTo>
                            <a:close/>
                            <a:moveTo>
                              <a:pt x="3212" y="836"/>
                            </a:moveTo>
                            <a:lnTo>
                              <a:pt x="3228" y="848"/>
                            </a:lnTo>
                            <a:lnTo>
                              <a:pt x="3244" y="861"/>
                            </a:lnTo>
                            <a:lnTo>
                              <a:pt x="3258" y="873"/>
                            </a:lnTo>
                            <a:lnTo>
                              <a:pt x="3272" y="886"/>
                            </a:lnTo>
                            <a:lnTo>
                              <a:pt x="3286" y="898"/>
                            </a:lnTo>
                            <a:lnTo>
                              <a:pt x="3298" y="911"/>
                            </a:lnTo>
                            <a:lnTo>
                              <a:pt x="3310" y="923"/>
                            </a:lnTo>
                            <a:lnTo>
                              <a:pt x="3322" y="936"/>
                            </a:lnTo>
                            <a:lnTo>
                              <a:pt x="3332" y="949"/>
                            </a:lnTo>
                            <a:lnTo>
                              <a:pt x="3343" y="962"/>
                            </a:lnTo>
                            <a:lnTo>
                              <a:pt x="3361" y="988"/>
                            </a:lnTo>
                            <a:lnTo>
                              <a:pt x="3370" y="1002"/>
                            </a:lnTo>
                            <a:lnTo>
                              <a:pt x="3378" y="1015"/>
                            </a:lnTo>
                            <a:lnTo>
                              <a:pt x="3385" y="1029"/>
                            </a:lnTo>
                            <a:lnTo>
                              <a:pt x="3392" y="1043"/>
                            </a:lnTo>
                            <a:lnTo>
                              <a:pt x="3398" y="1057"/>
                            </a:lnTo>
                            <a:lnTo>
                              <a:pt x="3404" y="1071"/>
                            </a:lnTo>
                            <a:lnTo>
                              <a:pt x="3411" y="1085"/>
                            </a:lnTo>
                            <a:lnTo>
                              <a:pt x="3416" y="1100"/>
                            </a:lnTo>
                            <a:lnTo>
                              <a:pt x="3420" y="1114"/>
                            </a:lnTo>
                            <a:lnTo>
                              <a:pt x="3424" y="1129"/>
                            </a:lnTo>
                            <a:lnTo>
                              <a:pt x="3428" y="1144"/>
                            </a:lnTo>
                            <a:lnTo>
                              <a:pt x="3431" y="1160"/>
                            </a:lnTo>
                            <a:lnTo>
                              <a:pt x="3434" y="1175"/>
                            </a:lnTo>
                            <a:lnTo>
                              <a:pt x="3436" y="1191"/>
                            </a:lnTo>
                            <a:lnTo>
                              <a:pt x="3438" y="1207"/>
                            </a:lnTo>
                            <a:lnTo>
                              <a:pt x="3439" y="1224"/>
                            </a:lnTo>
                            <a:lnTo>
                              <a:pt x="3440" y="1240"/>
                            </a:lnTo>
                            <a:lnTo>
                              <a:pt x="3441" y="1257"/>
                            </a:lnTo>
                            <a:lnTo>
                              <a:pt x="3442" y="1274"/>
                            </a:lnTo>
                            <a:lnTo>
                              <a:pt x="3442" y="1291"/>
                            </a:lnTo>
                            <a:lnTo>
                              <a:pt x="3441" y="1318"/>
                            </a:lnTo>
                            <a:lnTo>
                              <a:pt x="3441" y="1331"/>
                            </a:lnTo>
                            <a:lnTo>
                              <a:pt x="3440" y="1344"/>
                            </a:lnTo>
                            <a:lnTo>
                              <a:pt x="3437" y="1370"/>
                            </a:lnTo>
                            <a:lnTo>
                              <a:pt x="3434" y="1394"/>
                            </a:lnTo>
                            <a:lnTo>
                              <a:pt x="3432" y="1406"/>
                            </a:lnTo>
                            <a:lnTo>
                              <a:pt x="3430" y="1417"/>
                            </a:lnTo>
                            <a:lnTo>
                              <a:pt x="3424" y="1440"/>
                            </a:lnTo>
                            <a:lnTo>
                              <a:pt x="3418" y="1462"/>
                            </a:lnTo>
                            <a:lnTo>
                              <a:pt x="3411" y="1483"/>
                            </a:lnTo>
                            <a:lnTo>
                              <a:pt x="3406" y="1493"/>
                            </a:lnTo>
                            <a:lnTo>
                              <a:pt x="3402" y="1503"/>
                            </a:lnTo>
                            <a:lnTo>
                              <a:pt x="3393" y="1522"/>
                            </a:lnTo>
                            <a:lnTo>
                              <a:pt x="3383" y="1541"/>
                            </a:lnTo>
                            <a:lnTo>
                              <a:pt x="3372" y="1558"/>
                            </a:lnTo>
                            <a:lnTo>
                              <a:pt x="3360" y="1575"/>
                            </a:lnTo>
                            <a:lnTo>
                              <a:pt x="3354" y="1583"/>
                            </a:lnTo>
                            <a:lnTo>
                              <a:pt x="3348" y="1591"/>
                            </a:lnTo>
                            <a:lnTo>
                              <a:pt x="3341" y="1598"/>
                            </a:lnTo>
                            <a:lnTo>
                              <a:pt x="3334" y="1606"/>
                            </a:lnTo>
                            <a:lnTo>
                              <a:pt x="3320" y="1620"/>
                            </a:lnTo>
                            <a:lnTo>
                              <a:pt x="3313" y="1627"/>
                            </a:lnTo>
                            <a:lnTo>
                              <a:pt x="3305" y="1633"/>
                            </a:lnTo>
                            <a:lnTo>
                              <a:pt x="3289" y="1646"/>
                            </a:lnTo>
                            <a:lnTo>
                              <a:pt x="3273" y="1657"/>
                            </a:lnTo>
                            <a:lnTo>
                              <a:pt x="3256" y="1668"/>
                            </a:lnTo>
                            <a:lnTo>
                              <a:pt x="3237" y="1678"/>
                            </a:lnTo>
                            <a:lnTo>
                              <a:pt x="3219" y="1687"/>
                            </a:lnTo>
                            <a:lnTo>
                              <a:pt x="3199" y="1695"/>
                            </a:lnTo>
                            <a:lnTo>
                              <a:pt x="3179" y="1703"/>
                            </a:lnTo>
                            <a:lnTo>
                              <a:pt x="3158" y="1709"/>
                            </a:lnTo>
                            <a:lnTo>
                              <a:pt x="3147" y="1712"/>
                            </a:lnTo>
                            <a:lnTo>
                              <a:pt x="3136" y="1715"/>
                            </a:lnTo>
                            <a:lnTo>
                              <a:pt x="3114" y="1719"/>
                            </a:lnTo>
                            <a:lnTo>
                              <a:pt x="3091" y="1723"/>
                            </a:lnTo>
                            <a:lnTo>
                              <a:pt x="3079" y="1725"/>
                            </a:lnTo>
                            <a:lnTo>
                              <a:pt x="3067" y="1726"/>
                            </a:lnTo>
                            <a:lnTo>
                              <a:pt x="3043" y="1728"/>
                            </a:lnTo>
                            <a:lnTo>
                              <a:pt x="3018" y="1730"/>
                            </a:lnTo>
                            <a:lnTo>
                              <a:pt x="2991" y="1730"/>
                            </a:lnTo>
                            <a:lnTo>
                              <a:pt x="2967" y="1730"/>
                            </a:lnTo>
                            <a:lnTo>
                              <a:pt x="2944" y="1728"/>
                            </a:lnTo>
                            <a:lnTo>
                              <a:pt x="2933" y="1727"/>
                            </a:lnTo>
                            <a:lnTo>
                              <a:pt x="2921" y="1726"/>
                            </a:lnTo>
                            <a:lnTo>
                              <a:pt x="2910" y="1725"/>
                            </a:lnTo>
                            <a:lnTo>
                              <a:pt x="2899" y="1723"/>
                            </a:lnTo>
                            <a:lnTo>
                              <a:pt x="2878" y="1719"/>
                            </a:lnTo>
                            <a:lnTo>
                              <a:pt x="2857" y="1714"/>
                            </a:lnTo>
                            <a:lnTo>
                              <a:pt x="2847" y="1712"/>
                            </a:lnTo>
                            <a:lnTo>
                              <a:pt x="2836" y="1709"/>
                            </a:lnTo>
                            <a:lnTo>
                              <a:pt x="2817" y="1702"/>
                            </a:lnTo>
                            <a:lnTo>
                              <a:pt x="2798" y="1695"/>
                            </a:lnTo>
                            <a:lnTo>
                              <a:pt x="2788" y="1691"/>
                            </a:lnTo>
                            <a:lnTo>
                              <a:pt x="2779" y="1687"/>
                            </a:lnTo>
                            <a:lnTo>
                              <a:pt x="2770" y="1682"/>
                            </a:lnTo>
                            <a:lnTo>
                              <a:pt x="2761" y="1678"/>
                            </a:lnTo>
                            <a:lnTo>
                              <a:pt x="2744" y="1668"/>
                            </a:lnTo>
                            <a:lnTo>
                              <a:pt x="2728" y="1657"/>
                            </a:lnTo>
                            <a:lnTo>
                              <a:pt x="2712" y="1646"/>
                            </a:lnTo>
                            <a:lnTo>
                              <a:pt x="2697" y="1633"/>
                            </a:lnTo>
                            <a:lnTo>
                              <a:pt x="2690" y="1627"/>
                            </a:lnTo>
                            <a:lnTo>
                              <a:pt x="2683" y="1620"/>
                            </a:lnTo>
                            <a:lnTo>
                              <a:pt x="2676" y="1613"/>
                            </a:lnTo>
                            <a:lnTo>
                              <a:pt x="2669" y="1606"/>
                            </a:lnTo>
                            <a:lnTo>
                              <a:pt x="2663" y="1599"/>
                            </a:lnTo>
                            <a:lnTo>
                              <a:pt x="2657" y="1591"/>
                            </a:lnTo>
                            <a:lnTo>
                              <a:pt x="2645" y="1576"/>
                            </a:lnTo>
                            <a:lnTo>
                              <a:pt x="2634" y="1559"/>
                            </a:lnTo>
                            <a:lnTo>
                              <a:pt x="2623" y="1542"/>
                            </a:lnTo>
                            <a:lnTo>
                              <a:pt x="2614" y="1524"/>
                            </a:lnTo>
                            <a:lnTo>
                              <a:pt x="2604" y="1505"/>
                            </a:lnTo>
                            <a:lnTo>
                              <a:pt x="2600" y="1495"/>
                            </a:lnTo>
                            <a:lnTo>
                              <a:pt x="2596" y="1485"/>
                            </a:lnTo>
                            <a:lnTo>
                              <a:pt x="2589" y="1465"/>
                            </a:lnTo>
                            <a:lnTo>
                              <a:pt x="2586" y="1454"/>
                            </a:lnTo>
                            <a:lnTo>
                              <a:pt x="2583" y="1444"/>
                            </a:lnTo>
                            <a:lnTo>
                              <a:pt x="2578" y="1422"/>
                            </a:lnTo>
                            <a:lnTo>
                              <a:pt x="2574" y="1399"/>
                            </a:lnTo>
                            <a:lnTo>
                              <a:pt x="2572" y="1387"/>
                            </a:lnTo>
                            <a:lnTo>
                              <a:pt x="2570" y="1375"/>
                            </a:lnTo>
                            <a:lnTo>
                              <a:pt x="2568" y="1351"/>
                            </a:lnTo>
                            <a:lnTo>
                              <a:pt x="2567" y="1338"/>
                            </a:lnTo>
                            <a:lnTo>
                              <a:pt x="2566" y="1326"/>
                            </a:lnTo>
                            <a:lnTo>
                              <a:pt x="2566" y="1300"/>
                            </a:lnTo>
                            <a:lnTo>
                              <a:pt x="2566" y="1210"/>
                            </a:lnTo>
                            <a:lnTo>
                              <a:pt x="2566" y="1208"/>
                            </a:lnTo>
                            <a:lnTo>
                              <a:pt x="2567" y="1206"/>
                            </a:lnTo>
                            <a:lnTo>
                              <a:pt x="2568" y="1205"/>
                            </a:lnTo>
                            <a:lnTo>
                              <a:pt x="2569" y="1203"/>
                            </a:lnTo>
                            <a:lnTo>
                              <a:pt x="2570" y="1202"/>
                            </a:lnTo>
                            <a:lnTo>
                              <a:pt x="2572" y="1201"/>
                            </a:lnTo>
                            <a:lnTo>
                              <a:pt x="2576" y="1200"/>
                            </a:lnTo>
                            <a:lnTo>
                              <a:pt x="2847" y="1200"/>
                            </a:lnTo>
                            <a:lnTo>
                              <a:pt x="2852" y="1201"/>
                            </a:lnTo>
                            <a:lnTo>
                              <a:pt x="2853" y="1202"/>
                            </a:lnTo>
                            <a:lnTo>
                              <a:pt x="2855" y="1203"/>
                            </a:lnTo>
                            <a:lnTo>
                              <a:pt x="2856" y="1205"/>
                            </a:lnTo>
                            <a:lnTo>
                              <a:pt x="2857" y="1206"/>
                            </a:lnTo>
                            <a:lnTo>
                              <a:pt x="2858" y="1208"/>
                            </a:lnTo>
                            <a:lnTo>
                              <a:pt x="2858" y="1210"/>
                            </a:lnTo>
                            <a:lnTo>
                              <a:pt x="2858" y="1308"/>
                            </a:lnTo>
                            <a:lnTo>
                              <a:pt x="2858" y="1320"/>
                            </a:lnTo>
                            <a:lnTo>
                              <a:pt x="2859" y="1331"/>
                            </a:lnTo>
                            <a:lnTo>
                              <a:pt x="2861" y="1351"/>
                            </a:lnTo>
                            <a:lnTo>
                              <a:pt x="2862" y="1361"/>
                            </a:lnTo>
                            <a:lnTo>
                              <a:pt x="2864" y="1370"/>
                            </a:lnTo>
                            <a:lnTo>
                              <a:pt x="2866" y="1379"/>
                            </a:lnTo>
                            <a:lnTo>
                              <a:pt x="2869" y="1387"/>
                            </a:lnTo>
                            <a:lnTo>
                              <a:pt x="2875" y="1401"/>
                            </a:lnTo>
                            <a:lnTo>
                              <a:pt x="2878" y="1408"/>
                            </a:lnTo>
                            <a:lnTo>
                              <a:pt x="2882" y="1414"/>
                            </a:lnTo>
                            <a:lnTo>
                              <a:pt x="2890" y="1426"/>
                            </a:lnTo>
                            <a:lnTo>
                              <a:pt x="2894" y="1431"/>
                            </a:lnTo>
                            <a:lnTo>
                              <a:pt x="2899" y="1436"/>
                            </a:lnTo>
                            <a:lnTo>
                              <a:pt x="2904" y="1440"/>
                            </a:lnTo>
                            <a:lnTo>
                              <a:pt x="2909" y="1444"/>
                            </a:lnTo>
                            <a:lnTo>
                              <a:pt x="2919" y="1451"/>
                            </a:lnTo>
                            <a:lnTo>
                              <a:pt x="2931" y="1457"/>
                            </a:lnTo>
                            <a:lnTo>
                              <a:pt x="2937" y="1459"/>
                            </a:lnTo>
                            <a:lnTo>
                              <a:pt x="2943" y="1461"/>
                            </a:lnTo>
                            <a:lnTo>
                              <a:pt x="2956" y="1464"/>
                            </a:lnTo>
                            <a:lnTo>
                              <a:pt x="2962" y="1466"/>
                            </a:lnTo>
                            <a:lnTo>
                              <a:pt x="2969" y="1467"/>
                            </a:lnTo>
                            <a:lnTo>
                              <a:pt x="2983" y="1468"/>
                            </a:lnTo>
                            <a:lnTo>
                              <a:pt x="2997" y="1468"/>
                            </a:lnTo>
                            <a:lnTo>
                              <a:pt x="3013" y="1468"/>
                            </a:lnTo>
                            <a:lnTo>
                              <a:pt x="3027" y="1467"/>
                            </a:lnTo>
                            <a:lnTo>
                              <a:pt x="3041" y="1464"/>
                            </a:lnTo>
                            <a:lnTo>
                              <a:pt x="3055" y="1461"/>
                            </a:lnTo>
                            <a:lnTo>
                              <a:pt x="3068" y="1457"/>
                            </a:lnTo>
                            <a:lnTo>
                              <a:pt x="3075" y="1454"/>
                            </a:lnTo>
                            <a:lnTo>
                              <a:pt x="3081" y="1451"/>
                            </a:lnTo>
                            <a:lnTo>
                              <a:pt x="3087" y="1448"/>
                            </a:lnTo>
                            <a:lnTo>
                              <a:pt x="3094" y="1444"/>
                            </a:lnTo>
                            <a:lnTo>
                              <a:pt x="3099" y="1440"/>
                            </a:lnTo>
                            <a:lnTo>
                              <a:pt x="3105" y="1436"/>
                            </a:lnTo>
                            <a:lnTo>
                              <a:pt x="3110" y="1431"/>
                            </a:lnTo>
                            <a:lnTo>
                              <a:pt x="3115" y="1426"/>
                            </a:lnTo>
                            <a:lnTo>
                              <a:pt x="3120" y="1420"/>
                            </a:lnTo>
                            <a:lnTo>
                              <a:pt x="3125" y="1414"/>
                            </a:lnTo>
                            <a:lnTo>
                              <a:pt x="3129" y="1408"/>
                            </a:lnTo>
                            <a:lnTo>
                              <a:pt x="3133" y="1401"/>
                            </a:lnTo>
                            <a:lnTo>
                              <a:pt x="3137" y="1394"/>
                            </a:lnTo>
                            <a:lnTo>
                              <a:pt x="3141" y="1387"/>
                            </a:lnTo>
                            <a:lnTo>
                              <a:pt x="3144" y="1379"/>
                            </a:lnTo>
                            <a:lnTo>
                              <a:pt x="3146" y="1370"/>
                            </a:lnTo>
                            <a:lnTo>
                              <a:pt x="3149" y="1361"/>
                            </a:lnTo>
                            <a:lnTo>
                              <a:pt x="3151" y="1351"/>
                            </a:lnTo>
                            <a:lnTo>
                              <a:pt x="3152" y="1341"/>
                            </a:lnTo>
                            <a:lnTo>
                              <a:pt x="3153" y="1331"/>
                            </a:lnTo>
                            <a:lnTo>
                              <a:pt x="3154" y="1320"/>
                            </a:lnTo>
                            <a:lnTo>
                              <a:pt x="3154" y="1308"/>
                            </a:lnTo>
                            <a:lnTo>
                              <a:pt x="3154" y="1298"/>
                            </a:lnTo>
                            <a:lnTo>
                              <a:pt x="3154" y="1287"/>
                            </a:lnTo>
                            <a:lnTo>
                              <a:pt x="3154" y="1277"/>
                            </a:lnTo>
                            <a:lnTo>
                              <a:pt x="3153" y="1258"/>
                            </a:lnTo>
                            <a:lnTo>
                              <a:pt x="3150" y="1240"/>
                            </a:lnTo>
                            <a:lnTo>
                              <a:pt x="3149" y="1231"/>
                            </a:lnTo>
                            <a:lnTo>
                              <a:pt x="3147" y="1223"/>
                            </a:lnTo>
                            <a:lnTo>
                              <a:pt x="3143" y="1207"/>
                            </a:lnTo>
                            <a:lnTo>
                              <a:pt x="3141" y="1200"/>
                            </a:lnTo>
                            <a:lnTo>
                              <a:pt x="3138" y="1192"/>
                            </a:lnTo>
                            <a:lnTo>
                              <a:pt x="3135" y="1185"/>
                            </a:lnTo>
                            <a:lnTo>
                              <a:pt x="3132" y="1178"/>
                            </a:lnTo>
                            <a:lnTo>
                              <a:pt x="3128" y="1171"/>
                            </a:lnTo>
                            <a:lnTo>
                              <a:pt x="3124" y="1164"/>
                            </a:lnTo>
                            <a:lnTo>
                              <a:pt x="3115" y="1150"/>
                            </a:lnTo>
                            <a:lnTo>
                              <a:pt x="3104" y="1136"/>
                            </a:lnTo>
                            <a:lnTo>
                              <a:pt x="3092" y="1123"/>
                            </a:lnTo>
                            <a:lnTo>
                              <a:pt x="3086" y="1116"/>
                            </a:lnTo>
                            <a:lnTo>
                              <a:pt x="3079" y="1109"/>
                            </a:lnTo>
                            <a:lnTo>
                              <a:pt x="3063" y="1095"/>
                            </a:lnTo>
                            <a:lnTo>
                              <a:pt x="3046" y="1080"/>
                            </a:lnTo>
                            <a:lnTo>
                              <a:pt x="3027" y="1065"/>
                            </a:lnTo>
                            <a:lnTo>
                              <a:pt x="3005" y="1048"/>
                            </a:lnTo>
                            <a:lnTo>
                              <a:pt x="2814" y="903"/>
                            </a:lnTo>
                            <a:lnTo>
                              <a:pt x="2787" y="882"/>
                            </a:lnTo>
                            <a:lnTo>
                              <a:pt x="2774" y="871"/>
                            </a:lnTo>
                            <a:lnTo>
                              <a:pt x="2762" y="860"/>
                            </a:lnTo>
                            <a:lnTo>
                              <a:pt x="2749" y="849"/>
                            </a:lnTo>
                            <a:lnTo>
                              <a:pt x="2737" y="837"/>
                            </a:lnTo>
                            <a:lnTo>
                              <a:pt x="2714" y="814"/>
                            </a:lnTo>
                            <a:lnTo>
                              <a:pt x="2702" y="802"/>
                            </a:lnTo>
                            <a:lnTo>
                              <a:pt x="2691" y="790"/>
                            </a:lnTo>
                            <a:lnTo>
                              <a:pt x="2681" y="777"/>
                            </a:lnTo>
                            <a:lnTo>
                              <a:pt x="2671" y="764"/>
                            </a:lnTo>
                            <a:lnTo>
                              <a:pt x="2661" y="751"/>
                            </a:lnTo>
                            <a:lnTo>
                              <a:pt x="2651" y="737"/>
                            </a:lnTo>
                            <a:lnTo>
                              <a:pt x="2642" y="724"/>
                            </a:lnTo>
                            <a:lnTo>
                              <a:pt x="2634" y="709"/>
                            </a:lnTo>
                            <a:lnTo>
                              <a:pt x="2626" y="695"/>
                            </a:lnTo>
                            <a:lnTo>
                              <a:pt x="2618" y="680"/>
                            </a:lnTo>
                            <a:lnTo>
                              <a:pt x="2611" y="665"/>
                            </a:lnTo>
                            <a:lnTo>
                              <a:pt x="2603" y="649"/>
                            </a:lnTo>
                            <a:lnTo>
                              <a:pt x="2597" y="633"/>
                            </a:lnTo>
                            <a:lnTo>
                              <a:pt x="2591" y="617"/>
                            </a:lnTo>
                            <a:lnTo>
                              <a:pt x="2588" y="609"/>
                            </a:lnTo>
                            <a:lnTo>
                              <a:pt x="2585" y="600"/>
                            </a:lnTo>
                            <a:lnTo>
                              <a:pt x="2580" y="583"/>
                            </a:lnTo>
                            <a:lnTo>
                              <a:pt x="2576" y="565"/>
                            </a:lnTo>
                            <a:lnTo>
                              <a:pt x="2572" y="547"/>
                            </a:lnTo>
                            <a:lnTo>
                              <a:pt x="2569" y="529"/>
                            </a:lnTo>
                            <a:lnTo>
                              <a:pt x="2566" y="510"/>
                            </a:lnTo>
                            <a:lnTo>
                              <a:pt x="2564" y="490"/>
                            </a:lnTo>
                            <a:lnTo>
                              <a:pt x="2563" y="470"/>
                            </a:lnTo>
                            <a:lnTo>
                              <a:pt x="2562" y="450"/>
                            </a:lnTo>
                            <a:lnTo>
                              <a:pt x="2562" y="429"/>
                            </a:lnTo>
                            <a:lnTo>
                              <a:pt x="2562" y="403"/>
                            </a:lnTo>
                            <a:lnTo>
                              <a:pt x="2564" y="378"/>
                            </a:lnTo>
                            <a:lnTo>
                              <a:pt x="2567" y="354"/>
                            </a:lnTo>
                            <a:lnTo>
                              <a:pt x="2568" y="342"/>
                            </a:lnTo>
                            <a:lnTo>
                              <a:pt x="2571" y="330"/>
                            </a:lnTo>
                            <a:lnTo>
                              <a:pt x="2573" y="319"/>
                            </a:lnTo>
                            <a:lnTo>
                              <a:pt x="2575" y="308"/>
                            </a:lnTo>
                            <a:lnTo>
                              <a:pt x="2578" y="297"/>
                            </a:lnTo>
                            <a:lnTo>
                              <a:pt x="2581" y="286"/>
                            </a:lnTo>
                            <a:lnTo>
                              <a:pt x="2588" y="265"/>
                            </a:lnTo>
                            <a:lnTo>
                              <a:pt x="2592" y="254"/>
                            </a:lnTo>
                            <a:lnTo>
                              <a:pt x="2596" y="244"/>
                            </a:lnTo>
                            <a:lnTo>
                              <a:pt x="2605" y="225"/>
                            </a:lnTo>
                            <a:lnTo>
                              <a:pt x="2611" y="215"/>
                            </a:lnTo>
                            <a:lnTo>
                              <a:pt x="2616" y="206"/>
                            </a:lnTo>
                            <a:lnTo>
                              <a:pt x="2626" y="188"/>
                            </a:lnTo>
                            <a:lnTo>
                              <a:pt x="2638" y="171"/>
                            </a:lnTo>
                            <a:lnTo>
                              <a:pt x="2650" y="154"/>
                            </a:lnTo>
                            <a:lnTo>
                              <a:pt x="2663" y="139"/>
                            </a:lnTo>
                            <a:lnTo>
                              <a:pt x="2677" y="124"/>
                            </a:lnTo>
                            <a:lnTo>
                              <a:pt x="2692" y="110"/>
                            </a:lnTo>
                            <a:lnTo>
                              <a:pt x="2708" y="97"/>
                            </a:lnTo>
                            <a:lnTo>
                              <a:pt x="2724" y="85"/>
                            </a:lnTo>
                            <a:lnTo>
                              <a:pt x="2741" y="73"/>
                            </a:lnTo>
                            <a:lnTo>
                              <a:pt x="2758" y="63"/>
                            </a:lnTo>
                            <a:lnTo>
                              <a:pt x="2767" y="57"/>
                            </a:lnTo>
                            <a:lnTo>
                              <a:pt x="2776" y="53"/>
                            </a:lnTo>
                            <a:lnTo>
                              <a:pt x="2795" y="44"/>
                            </a:lnTo>
                            <a:lnTo>
                              <a:pt x="2815" y="36"/>
                            </a:lnTo>
                            <a:lnTo>
                              <a:pt x="2835" y="28"/>
                            </a:lnTo>
                            <a:lnTo>
                              <a:pt x="2855" y="22"/>
                            </a:lnTo>
                            <a:lnTo>
                              <a:pt x="2866" y="19"/>
                            </a:lnTo>
                            <a:lnTo>
                              <a:pt x="2876" y="16"/>
                            </a:lnTo>
                            <a:lnTo>
                              <a:pt x="2898" y="11"/>
                            </a:lnTo>
                            <a:lnTo>
                              <a:pt x="2920" y="7"/>
                            </a:lnTo>
                            <a:lnTo>
                              <a:pt x="2942" y="4"/>
                            </a:lnTo>
                            <a:lnTo>
                              <a:pt x="2965" y="2"/>
                            </a:lnTo>
                            <a:lnTo>
                              <a:pt x="2988" y="1"/>
                            </a:lnTo>
                            <a:lnTo>
                              <a:pt x="3013" y="0"/>
                            </a:lnTo>
                            <a:lnTo>
                              <a:pt x="3036" y="1"/>
                            </a:lnTo>
                            <a:lnTo>
                              <a:pt x="3059" y="2"/>
                            </a:lnTo>
                            <a:lnTo>
                              <a:pt x="3082" y="4"/>
                            </a:lnTo>
                            <a:lnTo>
                              <a:pt x="3093" y="6"/>
                            </a:lnTo>
                            <a:lnTo>
                              <a:pt x="3103" y="7"/>
                            </a:lnTo>
                            <a:lnTo>
                              <a:pt x="3125" y="11"/>
                            </a:lnTo>
                            <a:lnTo>
                              <a:pt x="3145" y="16"/>
                            </a:lnTo>
                            <a:lnTo>
                              <a:pt x="3166" y="21"/>
                            </a:lnTo>
                            <a:lnTo>
                              <a:pt x="3185" y="28"/>
                            </a:lnTo>
                            <a:lnTo>
                              <a:pt x="3204" y="35"/>
                            </a:lnTo>
                            <a:lnTo>
                              <a:pt x="3222" y="43"/>
                            </a:lnTo>
                            <a:lnTo>
                              <a:pt x="3240" y="52"/>
                            </a:lnTo>
                            <a:lnTo>
                              <a:pt x="3248" y="56"/>
                            </a:lnTo>
                            <a:lnTo>
                              <a:pt x="3256" y="61"/>
                            </a:lnTo>
                            <a:lnTo>
                              <a:pt x="3265" y="66"/>
                            </a:lnTo>
                            <a:lnTo>
                              <a:pt x="3273" y="72"/>
                            </a:lnTo>
                            <a:lnTo>
                              <a:pt x="3288" y="83"/>
                            </a:lnTo>
                            <a:lnTo>
                              <a:pt x="3303" y="95"/>
                            </a:lnTo>
                            <a:lnTo>
                              <a:pt x="3317" y="108"/>
                            </a:lnTo>
                            <a:lnTo>
                              <a:pt x="3330" y="122"/>
                            </a:lnTo>
                            <a:lnTo>
                              <a:pt x="3336" y="129"/>
                            </a:lnTo>
                            <a:lnTo>
                              <a:pt x="3343" y="137"/>
                            </a:lnTo>
                            <a:lnTo>
                              <a:pt x="3354" y="152"/>
                            </a:lnTo>
                            <a:lnTo>
                              <a:pt x="3365" y="168"/>
                            </a:lnTo>
                            <a:lnTo>
                              <a:pt x="3375" y="186"/>
                            </a:lnTo>
                            <a:lnTo>
                              <a:pt x="3385" y="203"/>
                            </a:lnTo>
                            <a:lnTo>
                              <a:pt x="3393" y="222"/>
                            </a:lnTo>
                            <a:lnTo>
                              <a:pt x="3401" y="242"/>
                            </a:lnTo>
                            <a:lnTo>
                              <a:pt x="3409" y="262"/>
                            </a:lnTo>
                            <a:lnTo>
                              <a:pt x="3415" y="283"/>
                            </a:lnTo>
                            <a:lnTo>
                              <a:pt x="3420" y="305"/>
                            </a:lnTo>
                            <a:lnTo>
                              <a:pt x="3424" y="328"/>
                            </a:lnTo>
                            <a:lnTo>
                              <a:pt x="3427" y="351"/>
                            </a:lnTo>
                            <a:lnTo>
                              <a:pt x="3429" y="363"/>
                            </a:lnTo>
                            <a:lnTo>
                              <a:pt x="3430" y="376"/>
                            </a:lnTo>
                            <a:lnTo>
                              <a:pt x="3431" y="401"/>
                            </a:lnTo>
                            <a:lnTo>
                              <a:pt x="3432" y="427"/>
                            </a:lnTo>
                            <a:lnTo>
                              <a:pt x="3432" y="499"/>
                            </a:lnTo>
                            <a:lnTo>
                              <a:pt x="3431" y="501"/>
                            </a:lnTo>
                            <a:lnTo>
                              <a:pt x="3431" y="503"/>
                            </a:lnTo>
                            <a:lnTo>
                              <a:pt x="3429" y="505"/>
                            </a:lnTo>
                            <a:lnTo>
                              <a:pt x="3426" y="507"/>
                            </a:lnTo>
                            <a:lnTo>
                              <a:pt x="3423" y="508"/>
                            </a:lnTo>
                            <a:lnTo>
                              <a:pt x="3150" y="508"/>
                            </a:lnTo>
                            <a:lnTo>
                              <a:pt x="3146" y="507"/>
                            </a:lnTo>
                            <a:lnTo>
                              <a:pt x="3144" y="506"/>
                            </a:lnTo>
                            <a:lnTo>
                              <a:pt x="3142" y="505"/>
                            </a:lnTo>
                            <a:lnTo>
                              <a:pt x="3141" y="503"/>
                            </a:lnTo>
                            <a:lnTo>
                              <a:pt x="3140" y="501"/>
                            </a:lnTo>
                            <a:lnTo>
                              <a:pt x="3140" y="498"/>
                            </a:lnTo>
                            <a:lnTo>
                              <a:pt x="3140" y="495"/>
                            </a:lnTo>
                            <a:lnTo>
                              <a:pt x="3140" y="406"/>
                            </a:lnTo>
                            <a:lnTo>
                              <a:pt x="3139" y="396"/>
                            </a:lnTo>
                            <a:lnTo>
                              <a:pt x="3139" y="386"/>
                            </a:lnTo>
                            <a:lnTo>
                              <a:pt x="3138" y="377"/>
                            </a:lnTo>
                            <a:lnTo>
                              <a:pt x="3137" y="368"/>
                            </a:lnTo>
                            <a:lnTo>
                              <a:pt x="3133" y="352"/>
                            </a:lnTo>
                            <a:lnTo>
                              <a:pt x="3128" y="337"/>
                            </a:lnTo>
                            <a:lnTo>
                              <a:pt x="3125" y="330"/>
                            </a:lnTo>
                            <a:lnTo>
                              <a:pt x="3122" y="324"/>
                            </a:lnTo>
                            <a:lnTo>
                              <a:pt x="3115" y="312"/>
                            </a:lnTo>
                            <a:lnTo>
                              <a:pt x="3111" y="307"/>
                            </a:lnTo>
                            <a:lnTo>
                              <a:pt x="3107" y="302"/>
                            </a:lnTo>
                            <a:lnTo>
                              <a:pt x="3098" y="293"/>
                            </a:lnTo>
                            <a:lnTo>
                              <a:pt x="3088" y="285"/>
                            </a:lnTo>
                            <a:lnTo>
                              <a:pt x="3077" y="279"/>
                            </a:lnTo>
                            <a:lnTo>
                              <a:pt x="3072" y="276"/>
                            </a:lnTo>
                            <a:lnTo>
                              <a:pt x="3066" y="273"/>
                            </a:lnTo>
                            <a:lnTo>
                              <a:pt x="3054" y="269"/>
                            </a:lnTo>
                            <a:lnTo>
                              <a:pt x="3041" y="266"/>
                            </a:lnTo>
                            <a:lnTo>
                              <a:pt x="3034" y="265"/>
                            </a:lnTo>
                            <a:lnTo>
                              <a:pt x="3028" y="264"/>
                            </a:lnTo>
                            <a:lnTo>
                              <a:pt x="3014" y="263"/>
                            </a:lnTo>
                            <a:lnTo>
                              <a:pt x="2999" y="262"/>
                            </a:lnTo>
                            <a:lnTo>
                              <a:pt x="2985" y="263"/>
                            </a:lnTo>
                            <a:lnTo>
                              <a:pt x="2971" y="264"/>
                            </a:lnTo>
                            <a:lnTo>
                              <a:pt x="2958" y="266"/>
                            </a:lnTo>
                            <a:lnTo>
                              <a:pt x="2944" y="269"/>
                            </a:lnTo>
                            <a:lnTo>
                              <a:pt x="2938" y="271"/>
                            </a:lnTo>
                            <a:lnTo>
                              <a:pt x="2931" y="273"/>
                            </a:lnTo>
                            <a:lnTo>
                              <a:pt x="2925" y="276"/>
                            </a:lnTo>
                            <a:lnTo>
                              <a:pt x="2919" y="279"/>
                            </a:lnTo>
                            <a:lnTo>
                              <a:pt x="2913" y="282"/>
                            </a:lnTo>
                            <a:lnTo>
                              <a:pt x="2907" y="285"/>
                            </a:lnTo>
                            <a:lnTo>
                              <a:pt x="2902" y="289"/>
                            </a:lnTo>
                            <a:lnTo>
                              <a:pt x="2896" y="293"/>
                            </a:lnTo>
                            <a:lnTo>
                              <a:pt x="2891" y="297"/>
                            </a:lnTo>
                            <a:lnTo>
                              <a:pt x="2886" y="302"/>
                            </a:lnTo>
                            <a:lnTo>
                              <a:pt x="2882" y="307"/>
                            </a:lnTo>
                            <a:lnTo>
                              <a:pt x="2877" y="312"/>
                            </a:lnTo>
                            <a:lnTo>
                              <a:pt x="2873" y="318"/>
                            </a:lnTo>
                            <a:lnTo>
                              <a:pt x="2869" y="324"/>
                            </a:lnTo>
                            <a:lnTo>
                              <a:pt x="2866" y="330"/>
                            </a:lnTo>
                            <a:lnTo>
                              <a:pt x="2862" y="337"/>
                            </a:lnTo>
                            <a:lnTo>
                              <a:pt x="2857" y="352"/>
                            </a:lnTo>
                            <a:lnTo>
                              <a:pt x="2855" y="360"/>
                            </a:lnTo>
                            <a:lnTo>
                              <a:pt x="2853" y="368"/>
                            </a:lnTo>
                            <a:lnTo>
                              <a:pt x="2851" y="377"/>
                            </a:lnTo>
                            <a:lnTo>
                              <a:pt x="2850" y="386"/>
                            </a:lnTo>
                            <a:lnTo>
                              <a:pt x="2850" y="396"/>
                            </a:lnTo>
                            <a:lnTo>
                              <a:pt x="2850" y="406"/>
                            </a:lnTo>
                            <a:lnTo>
                              <a:pt x="2850" y="414"/>
                            </a:lnTo>
                            <a:lnTo>
                              <a:pt x="2850" y="430"/>
                            </a:lnTo>
                            <a:lnTo>
                              <a:pt x="2850" y="445"/>
                            </a:lnTo>
                            <a:lnTo>
                              <a:pt x="2851" y="461"/>
                            </a:lnTo>
                            <a:lnTo>
                              <a:pt x="2852" y="476"/>
                            </a:lnTo>
                            <a:lnTo>
                              <a:pt x="2853" y="483"/>
                            </a:lnTo>
                            <a:lnTo>
                              <a:pt x="2855" y="490"/>
                            </a:lnTo>
                            <a:lnTo>
                              <a:pt x="2858" y="505"/>
                            </a:lnTo>
                            <a:lnTo>
                              <a:pt x="2862" y="520"/>
                            </a:lnTo>
                            <a:lnTo>
                              <a:pt x="2868" y="534"/>
                            </a:lnTo>
                            <a:lnTo>
                              <a:pt x="2871" y="542"/>
                            </a:lnTo>
                            <a:lnTo>
                              <a:pt x="2875" y="549"/>
                            </a:lnTo>
                            <a:lnTo>
                              <a:pt x="2879" y="557"/>
                            </a:lnTo>
                            <a:lnTo>
                              <a:pt x="2883" y="564"/>
                            </a:lnTo>
                            <a:lnTo>
                              <a:pt x="2894" y="579"/>
                            </a:lnTo>
                            <a:lnTo>
                              <a:pt x="2899" y="587"/>
                            </a:lnTo>
                            <a:lnTo>
                              <a:pt x="2906" y="595"/>
                            </a:lnTo>
                            <a:lnTo>
                              <a:pt x="2920" y="610"/>
                            </a:lnTo>
                            <a:lnTo>
                              <a:pt x="2928" y="618"/>
                            </a:lnTo>
                            <a:lnTo>
                              <a:pt x="2936" y="626"/>
                            </a:lnTo>
                            <a:lnTo>
                              <a:pt x="2945" y="634"/>
                            </a:lnTo>
                            <a:lnTo>
                              <a:pt x="2955" y="643"/>
                            </a:lnTo>
                            <a:lnTo>
                              <a:pt x="2976" y="659"/>
                            </a:lnTo>
                            <a:lnTo>
                              <a:pt x="3212" y="836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0BB583" id="Freeform 5" o:spid="_x0000_s1026" style="position:absolute;margin-left:34pt;margin-top:34pt;width:52.4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416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" path="m5294,1418r4,1l5300,1420r1,1l5303,1423r1,2l5304,1427r1,2l5305,1686r-1,3l5304,1691r-1,1l5301,1694r-1,1l5298,1696r-4,1l4669,1697r-4,-1l4664,1695r-2,-1l4661,1692r-1,-1l4659,1689r,-3l4659,1275r,-411l4659,453r,-411l4659,40r1,-2l4661,36r1,-1l4664,33r1,-1l4669,32r275,l4948,32r2,1l4951,35r1,1l4953,38r1,2l4954,42r,688l4954,1418r340,xm4172,40r83,411l4337,862r82,411l4502,1684r,3l4501,1689r,2l4499,1693r-1,2l4496,1696r-2,1l4491,1697r-264,l4223,1696r-3,-2l4219,1693r-1,-1l4216,1688r-41,-238l3830,1450r-42,238l3787,1692r-2,2l3782,1696r-4,1l3518,1697r-3,l3513,1696r-2,-1l3510,1693r-2,-2l3508,1689r-1,-2l3507,1684r82,-411l3671,862r82,-411l3836,40r2,-3l3840,34r3,-2l3845,32r2,l4162,32r3,l4168,34r2,1l4171,37r1,3xm3870,1212r264,l4011,484r-1,-3l4008,479r-1,-1l4005,477r-3,l3999,477r-1,1l3997,479r-2,2l3994,484r-124,728xm6416,1684r,3l6416,1689r-1,2l6414,1693r-2,2l6410,1696r-2,1l6406,1697r-266,l6136,1696r-3,-2l6132,1693r-1,-1l6130,1688r-41,-238l5743,1450r-40,238l5701,1692r-2,2l5696,1696r-4,1l5432,1697r-2,l5427,1696r-2,-1l5424,1693r-1,-2l5422,1689r,-2l5422,1684r82,-411l5586,862r82,-411l5750,40r1,-3l5753,34r3,-2l5758,32r2,l6076,32r4,l6083,34r1,1l6085,37r1,3l6168,451r83,411l6333,1273r83,411xm5783,1212r266,l5925,484r-1,-3l5922,479r-1,-1l5919,477r-3,l5913,477r-1,1l5911,479r-2,2l5908,484r-125,728xm1616,40r82,411l1780,862r83,411l1945,1684r,3l1945,1689r-1,2l1943,1693r-2,2l1939,1696r-2,1l1935,1697r-266,l1665,1696r-3,-2l1661,1693r-1,-1l1659,1688r-41,-238l1272,1450r-40,238l1230,1692r-2,2l1225,1696r-4,1l960,1697r-2,l956,1696r-2,-1l952,1693r-1,-2l950,1689r,-2l950,1684r83,-411l1115,862r82,-411l1279,40r1,-3l1282,34r4,-2l1287,32r2,l1605,32r4,l1612,34r1,1l1614,37r2,3xm1312,1212r266,l1454,484r-1,-3l1451,479r-1,-1l1449,477r-3,l1443,477r-2,1l1440,479r-2,2l1437,484r-125,728xm986,32r4,l992,33r1,2l994,37r1,2l995,41r-1,3l912,455,830,866r-82,411l666,1688r-1,4l663,1695r-3,1l658,1697r-2,l340,1697r-4,-1l333,1695r-1,-2l331,1692r-1,-3l248,1278,165,867,83,456,1,46,,43,,40,1,38,2,36,4,34,6,33,8,32r3,l276,32r4,l283,34r1,1l285,37r2,3l389,642r102,603l492,1248r2,2l495,1251r2,l500,1252r3,-1l504,1251r1,-1l507,1248r1,-3l611,642,714,40r1,-3l717,34r3,-2l724,32r262,xm2368,32r3,l2373,33r4,3l2378,37r,3l2379,44r,410l2379,865r,410l2379,1686r-1,5l2378,1692r-1,2l2375,1695r-2,1l2371,1697r-3,l2097,1697r-3,l2092,1696r-4,-2l2086,1692r-1,-1l2085,1689r,-3l2085,1275r,-410l2085,454r,-410l2085,40r1,-3l2088,36r1,-2l2092,33r2,-1l2097,32r271,xm3212,836r16,12l3244,861r14,12l3272,886r14,12l3298,911r12,12l3322,936r10,13l3343,962r18,26l3370,1002r8,13l3385,1029r7,14l3398,1057r6,14l3411,1085r5,15l3420,1114r4,15l3428,1144r3,16l3434,1175r2,16l3438,1207r1,17l3440,1240r1,17l3442,1274r,17l3441,1318r,13l3440,1344r-3,26l3434,1394r-2,12l3430,1417r-6,23l3418,1462r-7,21l3406,1493r-4,10l3393,1522r-10,19l3372,1558r-12,17l3354,1583r-6,8l3341,1598r-7,8l3320,1620r-7,7l3305,1633r-16,13l3273,1657r-17,11l3237,1678r-18,9l3199,1695r-20,8l3158,1709r-11,3l3136,1715r-22,4l3091,1723r-12,2l3067,1726r-24,2l3018,1730r-27,l2967,1730r-23,-2l2933,1727r-12,-1l2910,1725r-11,-2l2878,1719r-21,-5l2847,1712r-11,-3l2817,1702r-19,-7l2788,1691r-9,-4l2770,1682r-9,-4l2744,1668r-16,-11l2712,1646r-15,-13l2690,1627r-7,-7l2676,1613r-7,-7l2663,1599r-6,-8l2645,1576r-11,-17l2623,1542r-9,-18l2604,1505r-4,-10l2596,1485r-7,-20l2586,1454r-3,-10l2578,1422r-4,-23l2572,1387r-2,-12l2568,1351r-1,-13l2566,1326r,-26l2566,1210r,-2l2567,1206r1,-1l2569,1203r1,-1l2572,1201r4,-1l2847,1200r5,1l2853,1202r2,1l2856,1205r1,1l2858,1208r,2l2858,1308r,12l2859,1331r2,20l2862,1361r2,9l2866,1379r3,8l2875,1401r3,7l2882,1414r8,12l2894,1431r5,5l2904,1440r5,4l2919,1451r12,6l2937,1459r6,2l2956,1464r6,2l2969,1467r14,1l2997,1468r16,l3027,1467r14,-3l3055,1461r13,-4l3075,1454r6,-3l3087,1448r7,-4l3099,1440r6,-4l3110,1431r5,-5l3120,1420r5,-6l3129,1408r4,-7l3137,1394r4,-7l3144,1379r2,-9l3149,1361r2,-10l3152,1341r1,-10l3154,1320r,-12l3154,1298r,-11l3154,1277r-1,-19l3150,1240r-1,-9l3147,1223r-4,-16l3141,1200r-3,-8l3135,1185r-3,-7l3128,1171r-4,-7l3115,1150r-11,-14l3092,1123r-6,-7l3079,1109r-16,-14l3046,1080r-19,-15l3005,1048,2814,903r-27,-21l2774,871r-12,-11l2749,849r-12,-12l2714,814r-12,-12l2691,790r-10,-13l2671,764r-10,-13l2651,737r-9,-13l2634,709r-8,-14l2618,680r-7,-15l2603,649r-6,-16l2591,617r-3,-8l2585,600r-5,-17l2576,565r-4,-18l2569,529r-3,-19l2564,490r-1,-20l2562,450r,-21l2562,403r2,-25l2567,354r1,-12l2571,330r2,-11l2575,308r3,-11l2581,286r7,-21l2592,254r4,-10l2605,225r6,-10l2616,206r10,-18l2638,171r12,-17l2663,139r14,-15l2692,110r16,-13l2724,85r17,-12l2758,63r9,-6l2776,53r19,-9l2815,36r20,-8l2855,22r11,-3l2876,16r22,-5l2920,7r22,-3l2965,2r23,-1l3013,r23,1l3059,2r23,2l3093,6r10,1l3125,11r20,5l3166,21r19,7l3204,35r18,8l3240,52r8,4l3256,61r9,5l3273,72r15,11l3303,95r14,13l3330,122r6,7l3343,137r11,15l3365,168r10,18l3385,203r8,19l3401,242r8,20l3415,283r5,22l3424,328r3,23l3429,363r1,13l3431,401r1,26l3432,499r-1,2l3431,503r-2,2l3426,507r-3,1l3150,508r-4,-1l3144,506r-2,-1l3141,503r-1,-2l3140,498r,-3l3140,406r-1,-10l3139,386r-1,-9l3137,368r-4,-16l3128,337r-3,-7l3122,324r-7,-12l3111,307r-4,-5l3098,293r-10,-8l3077,279r-5,-3l3066,273r-12,-4l3041,266r-7,-1l3028,264r-14,-1l2999,262r-14,1l2971,264r-13,2l2944,269r-6,2l2931,273r-6,3l2919,279r-6,3l2907,285r-5,4l2896,293r-5,4l2886,302r-4,5l2877,312r-4,6l2869,324r-3,6l2862,337r-5,15l2855,360r-2,8l2851,377r-1,9l2850,396r,10l2850,414r,16l2850,445r1,16l2852,476r1,7l2855,490r3,15l2862,520r6,14l2871,542r4,7l2879,557r4,7l2894,579r5,8l2906,595r14,15l2928,618r8,8l2945,634r10,9l2976,659r236,177xe" fillcolor="#0a2a3d [3204]" stroked="f">
              <v:path arrowok="t" o:connecttype="custom" o:connectlocs="550467,176046;483618,175422;513202,3329;441682,46925;438775,176566;392168,176566;389573,46925;433066,4162;414693,50046;637350,176566;590847,176566;588355,46925;631745,4162;614099,49630;201897,175526;172313,176046;99028,176358;133491,3329;150826,50046;102765,3329;68821,176358;8616,47445;29376,3538;52317,130162;246117,3329;246740,176254;216429,175422;245805,3329;348882,102798;356148,120694;356771,142543;348778,163873;334142,175526;310475,180000;290441,176358;277050,167098;268123,150243;266566,125376;296669,125896;299991,148370;309644,152740;322308,149410;327083,140566;326253,125584;317949,113931;279334,82197;268954,64197;265943,41931;270407,23410;286289,6555;307776,208;332585,3642;347013,14254;355940,37769;326357,52647;324696,35064;315665,27676;303001,29029;297084,35064;296046,49526;301651,61908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F5AD" w14:textId="63960F92" w:rsidR="00943E16" w:rsidRPr="00C07A79" w:rsidRDefault="00CB32BD" w:rsidP="00C07A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432EB2" wp14:editId="77632D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F268C" w14:textId="77777777" w:rsidR="00CB32BD" w:rsidRPr="00CB32BD" w:rsidRDefault="00CB32BD" w:rsidP="00CB32B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</w:rPr>
                          </w:pPr>
                          <w:r w:rsidRPr="00CB32B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2E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5F268C" w14:textId="77777777" w:rsidR="00CB32BD" w:rsidRPr="00CB32BD" w:rsidRDefault="00CB32BD" w:rsidP="00CB32B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</w:rPr>
                    </w:pPr>
                    <w:r w:rsidRPr="00CB32BD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E16" w:rsidRPr="00C07A79">
      <w:t xml:space="preserve">© Vaisala </w:t>
    </w:r>
    <w:r w:rsidR="00943E16" w:rsidRPr="00C07A79">
      <w:fldChar w:fldCharType="begin"/>
    </w:r>
    <w:r w:rsidR="00943E16" w:rsidRPr="00C07A79">
      <w:instrText xml:space="preserve"> DATE  \@ "yyyy"  \* MERGEFORMAT </w:instrText>
    </w:r>
    <w:r w:rsidR="00943E16" w:rsidRPr="00C07A79">
      <w:fldChar w:fldCharType="separate"/>
    </w:r>
    <w:r w:rsidR="007E5C30">
      <w:rPr>
        <w:noProof/>
      </w:rPr>
      <w:t>2025</w:t>
    </w:r>
    <w:r w:rsidR="00943E16" w:rsidRPr="00C07A79">
      <w:fldChar w:fldCharType="end"/>
    </w:r>
    <w:r w:rsidR="00943E16" w:rsidRPr="00C07A79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2C7AD0C" wp14:editId="31467FA6">
              <wp:simplePos x="0" y="0"/>
              <wp:positionH relativeFrom="column">
                <wp:align>right</wp:align>
              </wp:positionH>
              <wp:positionV relativeFrom="page">
                <wp:posOffset>431800</wp:posOffset>
              </wp:positionV>
              <wp:extent cx="1065600" cy="288000"/>
              <wp:effectExtent l="0" t="0" r="1270" b="0"/>
              <wp:wrapNone/>
              <wp:docPr id="877142820" name="Freefor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065600" cy="288000"/>
                      </a:xfrm>
                      <a:custGeom>
                        <a:avLst/>
                        <a:gdLst>
                          <a:gd name="T0" fmla="*/ 5303 w 6416"/>
                          <a:gd name="T1" fmla="*/ 1692 h 1730"/>
                          <a:gd name="T2" fmla="*/ 4659 w 6416"/>
                          <a:gd name="T3" fmla="*/ 1686 h 1730"/>
                          <a:gd name="T4" fmla="*/ 4944 w 6416"/>
                          <a:gd name="T5" fmla="*/ 32 h 1730"/>
                          <a:gd name="T6" fmla="*/ 4255 w 6416"/>
                          <a:gd name="T7" fmla="*/ 451 h 1730"/>
                          <a:gd name="T8" fmla="*/ 4227 w 6416"/>
                          <a:gd name="T9" fmla="*/ 1697 h 1730"/>
                          <a:gd name="T10" fmla="*/ 3778 w 6416"/>
                          <a:gd name="T11" fmla="*/ 1697 h 1730"/>
                          <a:gd name="T12" fmla="*/ 3753 w 6416"/>
                          <a:gd name="T13" fmla="*/ 451 h 1730"/>
                          <a:gd name="T14" fmla="*/ 4172 w 6416"/>
                          <a:gd name="T15" fmla="*/ 40 h 1730"/>
                          <a:gd name="T16" fmla="*/ 3995 w 6416"/>
                          <a:gd name="T17" fmla="*/ 481 h 1730"/>
                          <a:gd name="T18" fmla="*/ 6140 w 6416"/>
                          <a:gd name="T19" fmla="*/ 1697 h 1730"/>
                          <a:gd name="T20" fmla="*/ 5692 w 6416"/>
                          <a:gd name="T21" fmla="*/ 1697 h 1730"/>
                          <a:gd name="T22" fmla="*/ 5668 w 6416"/>
                          <a:gd name="T23" fmla="*/ 451 h 1730"/>
                          <a:gd name="T24" fmla="*/ 6086 w 6416"/>
                          <a:gd name="T25" fmla="*/ 40 h 1730"/>
                          <a:gd name="T26" fmla="*/ 5916 w 6416"/>
                          <a:gd name="T27" fmla="*/ 477 h 1730"/>
                          <a:gd name="T28" fmla="*/ 1945 w 6416"/>
                          <a:gd name="T29" fmla="*/ 1687 h 1730"/>
                          <a:gd name="T30" fmla="*/ 1660 w 6416"/>
                          <a:gd name="T31" fmla="*/ 1692 h 1730"/>
                          <a:gd name="T32" fmla="*/ 954 w 6416"/>
                          <a:gd name="T33" fmla="*/ 1695 h 1730"/>
                          <a:gd name="T34" fmla="*/ 1286 w 6416"/>
                          <a:gd name="T35" fmla="*/ 32 h 1730"/>
                          <a:gd name="T36" fmla="*/ 1453 w 6416"/>
                          <a:gd name="T37" fmla="*/ 481 h 1730"/>
                          <a:gd name="T38" fmla="*/ 990 w 6416"/>
                          <a:gd name="T39" fmla="*/ 32 h 1730"/>
                          <a:gd name="T40" fmla="*/ 663 w 6416"/>
                          <a:gd name="T41" fmla="*/ 1695 h 1730"/>
                          <a:gd name="T42" fmla="*/ 83 w 6416"/>
                          <a:gd name="T43" fmla="*/ 456 h 1730"/>
                          <a:gd name="T44" fmla="*/ 283 w 6416"/>
                          <a:gd name="T45" fmla="*/ 34 h 1730"/>
                          <a:gd name="T46" fmla="*/ 504 w 6416"/>
                          <a:gd name="T47" fmla="*/ 1251 h 1730"/>
                          <a:gd name="T48" fmla="*/ 2371 w 6416"/>
                          <a:gd name="T49" fmla="*/ 32 h 1730"/>
                          <a:gd name="T50" fmla="*/ 2377 w 6416"/>
                          <a:gd name="T51" fmla="*/ 1694 h 1730"/>
                          <a:gd name="T52" fmla="*/ 2085 w 6416"/>
                          <a:gd name="T53" fmla="*/ 1686 h 1730"/>
                          <a:gd name="T54" fmla="*/ 2368 w 6416"/>
                          <a:gd name="T55" fmla="*/ 32 h 1730"/>
                          <a:gd name="T56" fmla="*/ 3361 w 6416"/>
                          <a:gd name="T57" fmla="*/ 988 h 1730"/>
                          <a:gd name="T58" fmla="*/ 3431 w 6416"/>
                          <a:gd name="T59" fmla="*/ 1160 h 1730"/>
                          <a:gd name="T60" fmla="*/ 3437 w 6416"/>
                          <a:gd name="T61" fmla="*/ 1370 h 1730"/>
                          <a:gd name="T62" fmla="*/ 3360 w 6416"/>
                          <a:gd name="T63" fmla="*/ 1575 h 1730"/>
                          <a:gd name="T64" fmla="*/ 3219 w 6416"/>
                          <a:gd name="T65" fmla="*/ 1687 h 1730"/>
                          <a:gd name="T66" fmla="*/ 2991 w 6416"/>
                          <a:gd name="T67" fmla="*/ 1730 h 1730"/>
                          <a:gd name="T68" fmla="*/ 2798 w 6416"/>
                          <a:gd name="T69" fmla="*/ 1695 h 1730"/>
                          <a:gd name="T70" fmla="*/ 2669 w 6416"/>
                          <a:gd name="T71" fmla="*/ 1606 h 1730"/>
                          <a:gd name="T72" fmla="*/ 2583 w 6416"/>
                          <a:gd name="T73" fmla="*/ 1444 h 1730"/>
                          <a:gd name="T74" fmla="*/ 2568 w 6416"/>
                          <a:gd name="T75" fmla="*/ 1205 h 1730"/>
                          <a:gd name="T76" fmla="*/ 2858 w 6416"/>
                          <a:gd name="T77" fmla="*/ 1210 h 1730"/>
                          <a:gd name="T78" fmla="*/ 2890 w 6416"/>
                          <a:gd name="T79" fmla="*/ 1426 h 1730"/>
                          <a:gd name="T80" fmla="*/ 2983 w 6416"/>
                          <a:gd name="T81" fmla="*/ 1468 h 1730"/>
                          <a:gd name="T82" fmla="*/ 3105 w 6416"/>
                          <a:gd name="T83" fmla="*/ 1436 h 1730"/>
                          <a:gd name="T84" fmla="*/ 3151 w 6416"/>
                          <a:gd name="T85" fmla="*/ 1351 h 1730"/>
                          <a:gd name="T86" fmla="*/ 3143 w 6416"/>
                          <a:gd name="T87" fmla="*/ 1207 h 1730"/>
                          <a:gd name="T88" fmla="*/ 3063 w 6416"/>
                          <a:gd name="T89" fmla="*/ 1095 h 1730"/>
                          <a:gd name="T90" fmla="*/ 2691 w 6416"/>
                          <a:gd name="T91" fmla="*/ 790 h 1730"/>
                          <a:gd name="T92" fmla="*/ 2591 w 6416"/>
                          <a:gd name="T93" fmla="*/ 617 h 1730"/>
                          <a:gd name="T94" fmla="*/ 2562 w 6416"/>
                          <a:gd name="T95" fmla="*/ 403 h 1730"/>
                          <a:gd name="T96" fmla="*/ 2605 w 6416"/>
                          <a:gd name="T97" fmla="*/ 225 h 1730"/>
                          <a:gd name="T98" fmla="*/ 2758 w 6416"/>
                          <a:gd name="T99" fmla="*/ 63 h 1730"/>
                          <a:gd name="T100" fmla="*/ 2965 w 6416"/>
                          <a:gd name="T101" fmla="*/ 2 h 1730"/>
                          <a:gd name="T102" fmla="*/ 3204 w 6416"/>
                          <a:gd name="T103" fmla="*/ 35 h 1730"/>
                          <a:gd name="T104" fmla="*/ 3343 w 6416"/>
                          <a:gd name="T105" fmla="*/ 137 h 1730"/>
                          <a:gd name="T106" fmla="*/ 3429 w 6416"/>
                          <a:gd name="T107" fmla="*/ 363 h 1730"/>
                          <a:gd name="T108" fmla="*/ 3144 w 6416"/>
                          <a:gd name="T109" fmla="*/ 506 h 1730"/>
                          <a:gd name="T110" fmla="*/ 3128 w 6416"/>
                          <a:gd name="T111" fmla="*/ 337 h 1730"/>
                          <a:gd name="T112" fmla="*/ 3041 w 6416"/>
                          <a:gd name="T113" fmla="*/ 266 h 1730"/>
                          <a:gd name="T114" fmla="*/ 2919 w 6416"/>
                          <a:gd name="T115" fmla="*/ 279 h 1730"/>
                          <a:gd name="T116" fmla="*/ 2862 w 6416"/>
                          <a:gd name="T117" fmla="*/ 337 h 1730"/>
                          <a:gd name="T118" fmla="*/ 2852 w 6416"/>
                          <a:gd name="T119" fmla="*/ 476 h 1730"/>
                          <a:gd name="T120" fmla="*/ 2906 w 6416"/>
                          <a:gd name="T121" fmla="*/ 595 h 17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6416" h="1730">
                            <a:moveTo>
                              <a:pt x="5294" y="1418"/>
                            </a:moveTo>
                            <a:lnTo>
                              <a:pt x="5298" y="1419"/>
                            </a:lnTo>
                            <a:lnTo>
                              <a:pt x="5300" y="1420"/>
                            </a:lnTo>
                            <a:lnTo>
                              <a:pt x="5301" y="1421"/>
                            </a:lnTo>
                            <a:lnTo>
                              <a:pt x="5303" y="1423"/>
                            </a:lnTo>
                            <a:lnTo>
                              <a:pt x="5304" y="1425"/>
                            </a:lnTo>
                            <a:lnTo>
                              <a:pt x="5304" y="1427"/>
                            </a:lnTo>
                            <a:lnTo>
                              <a:pt x="5305" y="1429"/>
                            </a:lnTo>
                            <a:lnTo>
                              <a:pt x="5305" y="1686"/>
                            </a:lnTo>
                            <a:lnTo>
                              <a:pt x="5304" y="1689"/>
                            </a:lnTo>
                            <a:lnTo>
                              <a:pt x="5304" y="1691"/>
                            </a:lnTo>
                            <a:lnTo>
                              <a:pt x="5303" y="1692"/>
                            </a:lnTo>
                            <a:lnTo>
                              <a:pt x="5301" y="1694"/>
                            </a:lnTo>
                            <a:lnTo>
                              <a:pt x="5300" y="1695"/>
                            </a:lnTo>
                            <a:lnTo>
                              <a:pt x="5298" y="1696"/>
                            </a:lnTo>
                            <a:lnTo>
                              <a:pt x="5294" y="1697"/>
                            </a:lnTo>
                            <a:lnTo>
                              <a:pt x="4669" y="1697"/>
                            </a:lnTo>
                            <a:lnTo>
                              <a:pt x="4665" y="1696"/>
                            </a:lnTo>
                            <a:lnTo>
                              <a:pt x="4664" y="1695"/>
                            </a:lnTo>
                            <a:lnTo>
                              <a:pt x="4662" y="1694"/>
                            </a:lnTo>
                            <a:lnTo>
                              <a:pt x="4661" y="1692"/>
                            </a:lnTo>
                            <a:lnTo>
                              <a:pt x="4660" y="1691"/>
                            </a:lnTo>
                            <a:lnTo>
                              <a:pt x="4659" y="1689"/>
                            </a:lnTo>
                            <a:lnTo>
                              <a:pt x="4659" y="1686"/>
                            </a:lnTo>
                            <a:lnTo>
                              <a:pt x="4659" y="1275"/>
                            </a:lnTo>
                            <a:lnTo>
                              <a:pt x="4659" y="864"/>
                            </a:lnTo>
                            <a:lnTo>
                              <a:pt x="4659" y="453"/>
                            </a:lnTo>
                            <a:lnTo>
                              <a:pt x="4659" y="42"/>
                            </a:lnTo>
                            <a:lnTo>
                              <a:pt x="4659" y="40"/>
                            </a:lnTo>
                            <a:lnTo>
                              <a:pt x="4660" y="38"/>
                            </a:lnTo>
                            <a:lnTo>
                              <a:pt x="4661" y="36"/>
                            </a:lnTo>
                            <a:lnTo>
                              <a:pt x="4662" y="35"/>
                            </a:lnTo>
                            <a:lnTo>
                              <a:pt x="4664" y="33"/>
                            </a:lnTo>
                            <a:lnTo>
                              <a:pt x="4665" y="32"/>
                            </a:lnTo>
                            <a:lnTo>
                              <a:pt x="4669" y="32"/>
                            </a:lnTo>
                            <a:lnTo>
                              <a:pt x="4944" y="32"/>
                            </a:lnTo>
                            <a:lnTo>
                              <a:pt x="4948" y="32"/>
                            </a:lnTo>
                            <a:lnTo>
                              <a:pt x="4950" y="33"/>
                            </a:lnTo>
                            <a:lnTo>
                              <a:pt x="4951" y="35"/>
                            </a:lnTo>
                            <a:lnTo>
                              <a:pt x="4952" y="36"/>
                            </a:lnTo>
                            <a:lnTo>
                              <a:pt x="4953" y="38"/>
                            </a:lnTo>
                            <a:lnTo>
                              <a:pt x="4954" y="40"/>
                            </a:lnTo>
                            <a:lnTo>
                              <a:pt x="4954" y="42"/>
                            </a:lnTo>
                            <a:lnTo>
                              <a:pt x="4954" y="730"/>
                            </a:lnTo>
                            <a:lnTo>
                              <a:pt x="4954" y="1418"/>
                            </a:lnTo>
                            <a:lnTo>
                              <a:pt x="5294" y="1418"/>
                            </a:lnTo>
                            <a:close/>
                            <a:moveTo>
                              <a:pt x="4172" y="40"/>
                            </a:moveTo>
                            <a:lnTo>
                              <a:pt x="4255" y="451"/>
                            </a:lnTo>
                            <a:lnTo>
                              <a:pt x="4337" y="862"/>
                            </a:lnTo>
                            <a:lnTo>
                              <a:pt x="4419" y="1273"/>
                            </a:lnTo>
                            <a:lnTo>
                              <a:pt x="4502" y="1684"/>
                            </a:lnTo>
                            <a:lnTo>
                              <a:pt x="4502" y="1687"/>
                            </a:lnTo>
                            <a:lnTo>
                              <a:pt x="4501" y="1689"/>
                            </a:lnTo>
                            <a:lnTo>
                              <a:pt x="4501" y="1691"/>
                            </a:lnTo>
                            <a:lnTo>
                              <a:pt x="4499" y="1693"/>
                            </a:lnTo>
                            <a:lnTo>
                              <a:pt x="4498" y="1695"/>
                            </a:lnTo>
                            <a:lnTo>
                              <a:pt x="4496" y="1696"/>
                            </a:lnTo>
                            <a:lnTo>
                              <a:pt x="4494" y="1697"/>
                            </a:lnTo>
                            <a:lnTo>
                              <a:pt x="4491" y="1697"/>
                            </a:lnTo>
                            <a:lnTo>
                              <a:pt x="4227" y="1697"/>
                            </a:lnTo>
                            <a:lnTo>
                              <a:pt x="4223" y="1696"/>
                            </a:lnTo>
                            <a:lnTo>
                              <a:pt x="4220" y="1694"/>
                            </a:lnTo>
                            <a:lnTo>
                              <a:pt x="4219" y="1693"/>
                            </a:lnTo>
                            <a:lnTo>
                              <a:pt x="4218" y="1692"/>
                            </a:lnTo>
                            <a:lnTo>
                              <a:pt x="4216" y="1688"/>
                            </a:lnTo>
                            <a:lnTo>
                              <a:pt x="4175" y="1450"/>
                            </a:lnTo>
                            <a:lnTo>
                              <a:pt x="3830" y="1450"/>
                            </a:lnTo>
                            <a:lnTo>
                              <a:pt x="3788" y="1688"/>
                            </a:lnTo>
                            <a:lnTo>
                              <a:pt x="3787" y="1692"/>
                            </a:lnTo>
                            <a:lnTo>
                              <a:pt x="3785" y="1694"/>
                            </a:lnTo>
                            <a:lnTo>
                              <a:pt x="3782" y="1696"/>
                            </a:lnTo>
                            <a:lnTo>
                              <a:pt x="3778" y="1697"/>
                            </a:lnTo>
                            <a:lnTo>
                              <a:pt x="3518" y="1697"/>
                            </a:lnTo>
                            <a:lnTo>
                              <a:pt x="3515" y="1697"/>
                            </a:lnTo>
                            <a:lnTo>
                              <a:pt x="3513" y="1696"/>
                            </a:lnTo>
                            <a:lnTo>
                              <a:pt x="3511" y="1695"/>
                            </a:lnTo>
                            <a:lnTo>
                              <a:pt x="3510" y="1693"/>
                            </a:lnTo>
                            <a:lnTo>
                              <a:pt x="3508" y="1691"/>
                            </a:lnTo>
                            <a:lnTo>
                              <a:pt x="3508" y="1689"/>
                            </a:lnTo>
                            <a:lnTo>
                              <a:pt x="3507" y="1687"/>
                            </a:lnTo>
                            <a:lnTo>
                              <a:pt x="3507" y="1684"/>
                            </a:lnTo>
                            <a:lnTo>
                              <a:pt x="3589" y="1273"/>
                            </a:lnTo>
                            <a:lnTo>
                              <a:pt x="3671" y="862"/>
                            </a:lnTo>
                            <a:lnTo>
                              <a:pt x="3753" y="451"/>
                            </a:lnTo>
                            <a:lnTo>
                              <a:pt x="3836" y="40"/>
                            </a:lnTo>
                            <a:lnTo>
                              <a:pt x="3838" y="37"/>
                            </a:lnTo>
                            <a:lnTo>
                              <a:pt x="3840" y="34"/>
                            </a:lnTo>
                            <a:lnTo>
                              <a:pt x="3843" y="32"/>
                            </a:lnTo>
                            <a:lnTo>
                              <a:pt x="3845" y="32"/>
                            </a:lnTo>
                            <a:lnTo>
                              <a:pt x="3847" y="32"/>
                            </a:lnTo>
                            <a:lnTo>
                              <a:pt x="4162" y="32"/>
                            </a:lnTo>
                            <a:lnTo>
                              <a:pt x="4165" y="32"/>
                            </a:lnTo>
                            <a:lnTo>
                              <a:pt x="4168" y="34"/>
                            </a:lnTo>
                            <a:lnTo>
                              <a:pt x="4170" y="35"/>
                            </a:lnTo>
                            <a:lnTo>
                              <a:pt x="4171" y="37"/>
                            </a:lnTo>
                            <a:lnTo>
                              <a:pt x="4172" y="40"/>
                            </a:lnTo>
                            <a:close/>
                            <a:moveTo>
                              <a:pt x="3870" y="1212"/>
                            </a:moveTo>
                            <a:lnTo>
                              <a:pt x="4134" y="1212"/>
                            </a:lnTo>
                            <a:lnTo>
                              <a:pt x="4011" y="484"/>
                            </a:lnTo>
                            <a:lnTo>
                              <a:pt x="4010" y="481"/>
                            </a:lnTo>
                            <a:lnTo>
                              <a:pt x="4008" y="479"/>
                            </a:lnTo>
                            <a:lnTo>
                              <a:pt x="4007" y="478"/>
                            </a:lnTo>
                            <a:lnTo>
                              <a:pt x="4005" y="477"/>
                            </a:lnTo>
                            <a:lnTo>
                              <a:pt x="4002" y="477"/>
                            </a:lnTo>
                            <a:lnTo>
                              <a:pt x="3999" y="477"/>
                            </a:lnTo>
                            <a:lnTo>
                              <a:pt x="3998" y="478"/>
                            </a:lnTo>
                            <a:lnTo>
                              <a:pt x="3997" y="479"/>
                            </a:lnTo>
                            <a:lnTo>
                              <a:pt x="3995" y="481"/>
                            </a:lnTo>
                            <a:lnTo>
                              <a:pt x="3994" y="484"/>
                            </a:lnTo>
                            <a:lnTo>
                              <a:pt x="3870" y="1212"/>
                            </a:lnTo>
                            <a:close/>
                            <a:moveTo>
                              <a:pt x="6416" y="1684"/>
                            </a:moveTo>
                            <a:lnTo>
                              <a:pt x="6416" y="1687"/>
                            </a:lnTo>
                            <a:lnTo>
                              <a:pt x="6416" y="1689"/>
                            </a:lnTo>
                            <a:lnTo>
                              <a:pt x="6415" y="1691"/>
                            </a:lnTo>
                            <a:lnTo>
                              <a:pt x="6414" y="1693"/>
                            </a:lnTo>
                            <a:lnTo>
                              <a:pt x="6412" y="1695"/>
                            </a:lnTo>
                            <a:lnTo>
                              <a:pt x="6410" y="1696"/>
                            </a:lnTo>
                            <a:lnTo>
                              <a:pt x="6408" y="1697"/>
                            </a:lnTo>
                            <a:lnTo>
                              <a:pt x="6406" y="1697"/>
                            </a:lnTo>
                            <a:lnTo>
                              <a:pt x="6140" y="1697"/>
                            </a:lnTo>
                            <a:lnTo>
                              <a:pt x="6136" y="1696"/>
                            </a:lnTo>
                            <a:lnTo>
                              <a:pt x="6133" y="1694"/>
                            </a:lnTo>
                            <a:lnTo>
                              <a:pt x="6132" y="1693"/>
                            </a:lnTo>
                            <a:lnTo>
                              <a:pt x="6131" y="1692"/>
                            </a:lnTo>
                            <a:lnTo>
                              <a:pt x="6130" y="1688"/>
                            </a:lnTo>
                            <a:lnTo>
                              <a:pt x="6089" y="1450"/>
                            </a:lnTo>
                            <a:lnTo>
                              <a:pt x="5743" y="1450"/>
                            </a:lnTo>
                            <a:lnTo>
                              <a:pt x="5703" y="1688"/>
                            </a:lnTo>
                            <a:lnTo>
                              <a:pt x="5701" y="1692"/>
                            </a:lnTo>
                            <a:lnTo>
                              <a:pt x="5699" y="1694"/>
                            </a:lnTo>
                            <a:lnTo>
                              <a:pt x="5696" y="1696"/>
                            </a:lnTo>
                            <a:lnTo>
                              <a:pt x="5692" y="1697"/>
                            </a:lnTo>
                            <a:lnTo>
                              <a:pt x="5432" y="1697"/>
                            </a:lnTo>
                            <a:lnTo>
                              <a:pt x="5430" y="1697"/>
                            </a:lnTo>
                            <a:lnTo>
                              <a:pt x="5427" y="1696"/>
                            </a:lnTo>
                            <a:lnTo>
                              <a:pt x="5425" y="1695"/>
                            </a:lnTo>
                            <a:lnTo>
                              <a:pt x="5424" y="1693"/>
                            </a:lnTo>
                            <a:lnTo>
                              <a:pt x="5423" y="1691"/>
                            </a:lnTo>
                            <a:lnTo>
                              <a:pt x="5422" y="1689"/>
                            </a:lnTo>
                            <a:lnTo>
                              <a:pt x="5422" y="1687"/>
                            </a:lnTo>
                            <a:lnTo>
                              <a:pt x="5422" y="1684"/>
                            </a:lnTo>
                            <a:lnTo>
                              <a:pt x="5504" y="1273"/>
                            </a:lnTo>
                            <a:lnTo>
                              <a:pt x="5586" y="862"/>
                            </a:lnTo>
                            <a:lnTo>
                              <a:pt x="5668" y="451"/>
                            </a:lnTo>
                            <a:lnTo>
                              <a:pt x="5750" y="40"/>
                            </a:lnTo>
                            <a:lnTo>
                              <a:pt x="5751" y="37"/>
                            </a:lnTo>
                            <a:lnTo>
                              <a:pt x="5753" y="34"/>
                            </a:lnTo>
                            <a:lnTo>
                              <a:pt x="5756" y="32"/>
                            </a:lnTo>
                            <a:lnTo>
                              <a:pt x="5758" y="32"/>
                            </a:lnTo>
                            <a:lnTo>
                              <a:pt x="5760" y="32"/>
                            </a:lnTo>
                            <a:lnTo>
                              <a:pt x="6076" y="32"/>
                            </a:lnTo>
                            <a:lnTo>
                              <a:pt x="6080" y="32"/>
                            </a:lnTo>
                            <a:lnTo>
                              <a:pt x="6083" y="34"/>
                            </a:lnTo>
                            <a:lnTo>
                              <a:pt x="6084" y="35"/>
                            </a:lnTo>
                            <a:lnTo>
                              <a:pt x="6085" y="37"/>
                            </a:lnTo>
                            <a:lnTo>
                              <a:pt x="6086" y="40"/>
                            </a:lnTo>
                            <a:lnTo>
                              <a:pt x="6168" y="451"/>
                            </a:lnTo>
                            <a:lnTo>
                              <a:pt x="6251" y="862"/>
                            </a:lnTo>
                            <a:lnTo>
                              <a:pt x="6333" y="1273"/>
                            </a:lnTo>
                            <a:lnTo>
                              <a:pt x="6416" y="1684"/>
                            </a:lnTo>
                            <a:close/>
                            <a:moveTo>
                              <a:pt x="5783" y="1212"/>
                            </a:moveTo>
                            <a:lnTo>
                              <a:pt x="6049" y="1212"/>
                            </a:lnTo>
                            <a:lnTo>
                              <a:pt x="5925" y="484"/>
                            </a:lnTo>
                            <a:lnTo>
                              <a:pt x="5924" y="481"/>
                            </a:lnTo>
                            <a:lnTo>
                              <a:pt x="5922" y="479"/>
                            </a:lnTo>
                            <a:lnTo>
                              <a:pt x="5921" y="478"/>
                            </a:lnTo>
                            <a:lnTo>
                              <a:pt x="5919" y="477"/>
                            </a:lnTo>
                            <a:lnTo>
                              <a:pt x="5916" y="477"/>
                            </a:lnTo>
                            <a:lnTo>
                              <a:pt x="5913" y="477"/>
                            </a:lnTo>
                            <a:lnTo>
                              <a:pt x="5912" y="478"/>
                            </a:lnTo>
                            <a:lnTo>
                              <a:pt x="5911" y="479"/>
                            </a:lnTo>
                            <a:lnTo>
                              <a:pt x="5909" y="481"/>
                            </a:lnTo>
                            <a:lnTo>
                              <a:pt x="5908" y="484"/>
                            </a:lnTo>
                            <a:lnTo>
                              <a:pt x="5783" y="1212"/>
                            </a:lnTo>
                            <a:close/>
                            <a:moveTo>
                              <a:pt x="1616" y="40"/>
                            </a:moveTo>
                            <a:lnTo>
                              <a:pt x="1698" y="451"/>
                            </a:lnTo>
                            <a:lnTo>
                              <a:pt x="1780" y="862"/>
                            </a:lnTo>
                            <a:lnTo>
                              <a:pt x="1863" y="1273"/>
                            </a:lnTo>
                            <a:lnTo>
                              <a:pt x="1945" y="1684"/>
                            </a:lnTo>
                            <a:lnTo>
                              <a:pt x="1945" y="1687"/>
                            </a:lnTo>
                            <a:lnTo>
                              <a:pt x="1945" y="1689"/>
                            </a:lnTo>
                            <a:lnTo>
                              <a:pt x="1944" y="1691"/>
                            </a:lnTo>
                            <a:lnTo>
                              <a:pt x="1943" y="1693"/>
                            </a:lnTo>
                            <a:lnTo>
                              <a:pt x="1941" y="1695"/>
                            </a:lnTo>
                            <a:lnTo>
                              <a:pt x="1939" y="1696"/>
                            </a:lnTo>
                            <a:lnTo>
                              <a:pt x="1937" y="1697"/>
                            </a:lnTo>
                            <a:lnTo>
                              <a:pt x="1935" y="1697"/>
                            </a:lnTo>
                            <a:lnTo>
                              <a:pt x="1669" y="1697"/>
                            </a:lnTo>
                            <a:lnTo>
                              <a:pt x="1665" y="1696"/>
                            </a:lnTo>
                            <a:lnTo>
                              <a:pt x="1662" y="1694"/>
                            </a:lnTo>
                            <a:lnTo>
                              <a:pt x="1661" y="1693"/>
                            </a:lnTo>
                            <a:lnTo>
                              <a:pt x="1660" y="1692"/>
                            </a:lnTo>
                            <a:lnTo>
                              <a:pt x="1659" y="1688"/>
                            </a:lnTo>
                            <a:lnTo>
                              <a:pt x="1618" y="1450"/>
                            </a:lnTo>
                            <a:lnTo>
                              <a:pt x="1272" y="1450"/>
                            </a:lnTo>
                            <a:lnTo>
                              <a:pt x="1232" y="1688"/>
                            </a:lnTo>
                            <a:lnTo>
                              <a:pt x="1230" y="1692"/>
                            </a:lnTo>
                            <a:lnTo>
                              <a:pt x="1228" y="1694"/>
                            </a:lnTo>
                            <a:lnTo>
                              <a:pt x="1225" y="1696"/>
                            </a:lnTo>
                            <a:lnTo>
                              <a:pt x="1221" y="1697"/>
                            </a:lnTo>
                            <a:lnTo>
                              <a:pt x="960" y="1697"/>
                            </a:lnTo>
                            <a:lnTo>
                              <a:pt x="958" y="1697"/>
                            </a:lnTo>
                            <a:lnTo>
                              <a:pt x="956" y="1696"/>
                            </a:lnTo>
                            <a:lnTo>
                              <a:pt x="954" y="1695"/>
                            </a:lnTo>
                            <a:lnTo>
                              <a:pt x="952" y="1693"/>
                            </a:lnTo>
                            <a:lnTo>
                              <a:pt x="951" y="1691"/>
                            </a:lnTo>
                            <a:lnTo>
                              <a:pt x="950" y="1689"/>
                            </a:lnTo>
                            <a:lnTo>
                              <a:pt x="950" y="1687"/>
                            </a:lnTo>
                            <a:lnTo>
                              <a:pt x="950" y="1684"/>
                            </a:lnTo>
                            <a:lnTo>
                              <a:pt x="1033" y="1273"/>
                            </a:lnTo>
                            <a:lnTo>
                              <a:pt x="1115" y="862"/>
                            </a:lnTo>
                            <a:lnTo>
                              <a:pt x="1197" y="451"/>
                            </a:lnTo>
                            <a:lnTo>
                              <a:pt x="1279" y="40"/>
                            </a:lnTo>
                            <a:lnTo>
                              <a:pt x="1280" y="37"/>
                            </a:lnTo>
                            <a:lnTo>
                              <a:pt x="1282" y="34"/>
                            </a:lnTo>
                            <a:lnTo>
                              <a:pt x="1286" y="32"/>
                            </a:lnTo>
                            <a:lnTo>
                              <a:pt x="1287" y="32"/>
                            </a:lnTo>
                            <a:lnTo>
                              <a:pt x="1289" y="32"/>
                            </a:lnTo>
                            <a:lnTo>
                              <a:pt x="1605" y="32"/>
                            </a:lnTo>
                            <a:lnTo>
                              <a:pt x="1609" y="32"/>
                            </a:lnTo>
                            <a:lnTo>
                              <a:pt x="1612" y="34"/>
                            </a:lnTo>
                            <a:lnTo>
                              <a:pt x="1613" y="35"/>
                            </a:lnTo>
                            <a:lnTo>
                              <a:pt x="1614" y="37"/>
                            </a:lnTo>
                            <a:lnTo>
                              <a:pt x="1616" y="40"/>
                            </a:lnTo>
                            <a:close/>
                            <a:moveTo>
                              <a:pt x="1312" y="1212"/>
                            </a:moveTo>
                            <a:lnTo>
                              <a:pt x="1578" y="1212"/>
                            </a:lnTo>
                            <a:lnTo>
                              <a:pt x="1454" y="484"/>
                            </a:lnTo>
                            <a:lnTo>
                              <a:pt x="1453" y="481"/>
                            </a:lnTo>
                            <a:lnTo>
                              <a:pt x="1451" y="479"/>
                            </a:lnTo>
                            <a:lnTo>
                              <a:pt x="1450" y="478"/>
                            </a:lnTo>
                            <a:lnTo>
                              <a:pt x="1449" y="477"/>
                            </a:lnTo>
                            <a:lnTo>
                              <a:pt x="1446" y="477"/>
                            </a:lnTo>
                            <a:lnTo>
                              <a:pt x="1443" y="477"/>
                            </a:lnTo>
                            <a:lnTo>
                              <a:pt x="1441" y="478"/>
                            </a:lnTo>
                            <a:lnTo>
                              <a:pt x="1440" y="479"/>
                            </a:lnTo>
                            <a:lnTo>
                              <a:pt x="1438" y="481"/>
                            </a:lnTo>
                            <a:lnTo>
                              <a:pt x="1437" y="484"/>
                            </a:lnTo>
                            <a:lnTo>
                              <a:pt x="1312" y="1212"/>
                            </a:lnTo>
                            <a:close/>
                            <a:moveTo>
                              <a:pt x="986" y="32"/>
                            </a:moveTo>
                            <a:lnTo>
                              <a:pt x="990" y="32"/>
                            </a:lnTo>
                            <a:lnTo>
                              <a:pt x="992" y="33"/>
                            </a:lnTo>
                            <a:lnTo>
                              <a:pt x="993" y="35"/>
                            </a:lnTo>
                            <a:lnTo>
                              <a:pt x="994" y="37"/>
                            </a:lnTo>
                            <a:lnTo>
                              <a:pt x="995" y="39"/>
                            </a:lnTo>
                            <a:lnTo>
                              <a:pt x="995" y="41"/>
                            </a:lnTo>
                            <a:lnTo>
                              <a:pt x="994" y="44"/>
                            </a:lnTo>
                            <a:lnTo>
                              <a:pt x="912" y="455"/>
                            </a:lnTo>
                            <a:lnTo>
                              <a:pt x="830" y="866"/>
                            </a:lnTo>
                            <a:lnTo>
                              <a:pt x="748" y="1277"/>
                            </a:lnTo>
                            <a:lnTo>
                              <a:pt x="666" y="1688"/>
                            </a:lnTo>
                            <a:lnTo>
                              <a:pt x="665" y="1692"/>
                            </a:lnTo>
                            <a:lnTo>
                              <a:pt x="663" y="1695"/>
                            </a:lnTo>
                            <a:lnTo>
                              <a:pt x="660" y="1696"/>
                            </a:lnTo>
                            <a:lnTo>
                              <a:pt x="658" y="1697"/>
                            </a:lnTo>
                            <a:lnTo>
                              <a:pt x="656" y="1697"/>
                            </a:lnTo>
                            <a:lnTo>
                              <a:pt x="340" y="1697"/>
                            </a:lnTo>
                            <a:lnTo>
                              <a:pt x="336" y="1696"/>
                            </a:lnTo>
                            <a:lnTo>
                              <a:pt x="333" y="1695"/>
                            </a:lnTo>
                            <a:lnTo>
                              <a:pt x="332" y="1693"/>
                            </a:lnTo>
                            <a:lnTo>
                              <a:pt x="331" y="1692"/>
                            </a:lnTo>
                            <a:lnTo>
                              <a:pt x="330" y="1689"/>
                            </a:lnTo>
                            <a:lnTo>
                              <a:pt x="248" y="1278"/>
                            </a:lnTo>
                            <a:lnTo>
                              <a:pt x="165" y="867"/>
                            </a:lnTo>
                            <a:lnTo>
                              <a:pt x="83" y="456"/>
                            </a:lnTo>
                            <a:lnTo>
                              <a:pt x="1" y="46"/>
                            </a:lnTo>
                            <a:lnTo>
                              <a:pt x="0" y="43"/>
                            </a:lnTo>
                            <a:lnTo>
                              <a:pt x="0" y="40"/>
                            </a:lnTo>
                            <a:lnTo>
                              <a:pt x="1" y="38"/>
                            </a:lnTo>
                            <a:lnTo>
                              <a:pt x="2" y="36"/>
                            </a:lnTo>
                            <a:lnTo>
                              <a:pt x="4" y="34"/>
                            </a:lnTo>
                            <a:lnTo>
                              <a:pt x="6" y="33"/>
                            </a:lnTo>
                            <a:lnTo>
                              <a:pt x="8" y="32"/>
                            </a:lnTo>
                            <a:lnTo>
                              <a:pt x="11" y="32"/>
                            </a:lnTo>
                            <a:lnTo>
                              <a:pt x="276" y="32"/>
                            </a:lnTo>
                            <a:lnTo>
                              <a:pt x="280" y="32"/>
                            </a:lnTo>
                            <a:lnTo>
                              <a:pt x="283" y="34"/>
                            </a:lnTo>
                            <a:lnTo>
                              <a:pt x="284" y="35"/>
                            </a:lnTo>
                            <a:lnTo>
                              <a:pt x="285" y="37"/>
                            </a:lnTo>
                            <a:lnTo>
                              <a:pt x="287" y="40"/>
                            </a:lnTo>
                            <a:lnTo>
                              <a:pt x="389" y="642"/>
                            </a:lnTo>
                            <a:lnTo>
                              <a:pt x="491" y="1245"/>
                            </a:lnTo>
                            <a:lnTo>
                              <a:pt x="492" y="1248"/>
                            </a:lnTo>
                            <a:lnTo>
                              <a:pt x="494" y="1250"/>
                            </a:lnTo>
                            <a:lnTo>
                              <a:pt x="495" y="1251"/>
                            </a:lnTo>
                            <a:lnTo>
                              <a:pt x="497" y="1251"/>
                            </a:lnTo>
                            <a:lnTo>
                              <a:pt x="500" y="1252"/>
                            </a:lnTo>
                            <a:lnTo>
                              <a:pt x="503" y="1251"/>
                            </a:lnTo>
                            <a:lnTo>
                              <a:pt x="504" y="1251"/>
                            </a:lnTo>
                            <a:lnTo>
                              <a:pt x="505" y="1250"/>
                            </a:lnTo>
                            <a:lnTo>
                              <a:pt x="507" y="1248"/>
                            </a:lnTo>
                            <a:lnTo>
                              <a:pt x="508" y="1245"/>
                            </a:lnTo>
                            <a:lnTo>
                              <a:pt x="611" y="642"/>
                            </a:lnTo>
                            <a:lnTo>
                              <a:pt x="714" y="40"/>
                            </a:lnTo>
                            <a:lnTo>
                              <a:pt x="715" y="37"/>
                            </a:lnTo>
                            <a:lnTo>
                              <a:pt x="717" y="34"/>
                            </a:lnTo>
                            <a:lnTo>
                              <a:pt x="720" y="32"/>
                            </a:lnTo>
                            <a:lnTo>
                              <a:pt x="724" y="32"/>
                            </a:lnTo>
                            <a:lnTo>
                              <a:pt x="986" y="32"/>
                            </a:lnTo>
                            <a:close/>
                            <a:moveTo>
                              <a:pt x="2368" y="32"/>
                            </a:moveTo>
                            <a:lnTo>
                              <a:pt x="2371" y="32"/>
                            </a:lnTo>
                            <a:lnTo>
                              <a:pt x="2373" y="33"/>
                            </a:lnTo>
                            <a:lnTo>
                              <a:pt x="2377" y="36"/>
                            </a:lnTo>
                            <a:lnTo>
                              <a:pt x="2378" y="37"/>
                            </a:lnTo>
                            <a:lnTo>
                              <a:pt x="2378" y="40"/>
                            </a:lnTo>
                            <a:lnTo>
                              <a:pt x="2379" y="44"/>
                            </a:lnTo>
                            <a:lnTo>
                              <a:pt x="2379" y="454"/>
                            </a:lnTo>
                            <a:lnTo>
                              <a:pt x="2379" y="865"/>
                            </a:lnTo>
                            <a:lnTo>
                              <a:pt x="2379" y="1275"/>
                            </a:lnTo>
                            <a:lnTo>
                              <a:pt x="2379" y="1686"/>
                            </a:lnTo>
                            <a:lnTo>
                              <a:pt x="2378" y="1691"/>
                            </a:lnTo>
                            <a:lnTo>
                              <a:pt x="2378" y="1692"/>
                            </a:lnTo>
                            <a:lnTo>
                              <a:pt x="2377" y="1694"/>
                            </a:lnTo>
                            <a:lnTo>
                              <a:pt x="2375" y="1695"/>
                            </a:lnTo>
                            <a:lnTo>
                              <a:pt x="2373" y="1696"/>
                            </a:lnTo>
                            <a:lnTo>
                              <a:pt x="2371" y="1697"/>
                            </a:lnTo>
                            <a:lnTo>
                              <a:pt x="2368" y="1697"/>
                            </a:lnTo>
                            <a:lnTo>
                              <a:pt x="2097" y="1697"/>
                            </a:lnTo>
                            <a:lnTo>
                              <a:pt x="2094" y="1697"/>
                            </a:lnTo>
                            <a:lnTo>
                              <a:pt x="2092" y="1696"/>
                            </a:lnTo>
                            <a:lnTo>
                              <a:pt x="2088" y="1694"/>
                            </a:lnTo>
                            <a:lnTo>
                              <a:pt x="2086" y="1692"/>
                            </a:lnTo>
                            <a:lnTo>
                              <a:pt x="2085" y="1691"/>
                            </a:lnTo>
                            <a:lnTo>
                              <a:pt x="2085" y="1689"/>
                            </a:lnTo>
                            <a:lnTo>
                              <a:pt x="2085" y="1686"/>
                            </a:lnTo>
                            <a:lnTo>
                              <a:pt x="2085" y="1275"/>
                            </a:lnTo>
                            <a:lnTo>
                              <a:pt x="2085" y="865"/>
                            </a:lnTo>
                            <a:lnTo>
                              <a:pt x="2085" y="454"/>
                            </a:lnTo>
                            <a:lnTo>
                              <a:pt x="2085" y="44"/>
                            </a:lnTo>
                            <a:lnTo>
                              <a:pt x="2085" y="40"/>
                            </a:lnTo>
                            <a:lnTo>
                              <a:pt x="2086" y="37"/>
                            </a:lnTo>
                            <a:lnTo>
                              <a:pt x="2088" y="36"/>
                            </a:lnTo>
                            <a:lnTo>
                              <a:pt x="2089" y="34"/>
                            </a:lnTo>
                            <a:lnTo>
                              <a:pt x="2092" y="33"/>
                            </a:lnTo>
                            <a:lnTo>
                              <a:pt x="2094" y="32"/>
                            </a:lnTo>
                            <a:lnTo>
                              <a:pt x="2097" y="32"/>
                            </a:lnTo>
                            <a:lnTo>
                              <a:pt x="2368" y="32"/>
                            </a:lnTo>
                            <a:close/>
                            <a:moveTo>
                              <a:pt x="3212" y="836"/>
                            </a:moveTo>
                            <a:lnTo>
                              <a:pt x="3228" y="848"/>
                            </a:lnTo>
                            <a:lnTo>
                              <a:pt x="3244" y="861"/>
                            </a:lnTo>
                            <a:lnTo>
                              <a:pt x="3258" y="873"/>
                            </a:lnTo>
                            <a:lnTo>
                              <a:pt x="3272" y="886"/>
                            </a:lnTo>
                            <a:lnTo>
                              <a:pt x="3286" y="898"/>
                            </a:lnTo>
                            <a:lnTo>
                              <a:pt x="3298" y="911"/>
                            </a:lnTo>
                            <a:lnTo>
                              <a:pt x="3310" y="923"/>
                            </a:lnTo>
                            <a:lnTo>
                              <a:pt x="3322" y="936"/>
                            </a:lnTo>
                            <a:lnTo>
                              <a:pt x="3332" y="949"/>
                            </a:lnTo>
                            <a:lnTo>
                              <a:pt x="3343" y="962"/>
                            </a:lnTo>
                            <a:lnTo>
                              <a:pt x="3361" y="988"/>
                            </a:lnTo>
                            <a:lnTo>
                              <a:pt x="3370" y="1002"/>
                            </a:lnTo>
                            <a:lnTo>
                              <a:pt x="3378" y="1015"/>
                            </a:lnTo>
                            <a:lnTo>
                              <a:pt x="3385" y="1029"/>
                            </a:lnTo>
                            <a:lnTo>
                              <a:pt x="3392" y="1043"/>
                            </a:lnTo>
                            <a:lnTo>
                              <a:pt x="3398" y="1057"/>
                            </a:lnTo>
                            <a:lnTo>
                              <a:pt x="3404" y="1071"/>
                            </a:lnTo>
                            <a:lnTo>
                              <a:pt x="3411" y="1085"/>
                            </a:lnTo>
                            <a:lnTo>
                              <a:pt x="3416" y="1100"/>
                            </a:lnTo>
                            <a:lnTo>
                              <a:pt x="3420" y="1114"/>
                            </a:lnTo>
                            <a:lnTo>
                              <a:pt x="3424" y="1129"/>
                            </a:lnTo>
                            <a:lnTo>
                              <a:pt x="3428" y="1144"/>
                            </a:lnTo>
                            <a:lnTo>
                              <a:pt x="3431" y="1160"/>
                            </a:lnTo>
                            <a:lnTo>
                              <a:pt x="3434" y="1175"/>
                            </a:lnTo>
                            <a:lnTo>
                              <a:pt x="3436" y="1191"/>
                            </a:lnTo>
                            <a:lnTo>
                              <a:pt x="3438" y="1207"/>
                            </a:lnTo>
                            <a:lnTo>
                              <a:pt x="3439" y="1224"/>
                            </a:lnTo>
                            <a:lnTo>
                              <a:pt x="3440" y="1240"/>
                            </a:lnTo>
                            <a:lnTo>
                              <a:pt x="3441" y="1257"/>
                            </a:lnTo>
                            <a:lnTo>
                              <a:pt x="3442" y="1274"/>
                            </a:lnTo>
                            <a:lnTo>
                              <a:pt x="3442" y="1291"/>
                            </a:lnTo>
                            <a:lnTo>
                              <a:pt x="3441" y="1318"/>
                            </a:lnTo>
                            <a:lnTo>
                              <a:pt x="3441" y="1331"/>
                            </a:lnTo>
                            <a:lnTo>
                              <a:pt x="3440" y="1344"/>
                            </a:lnTo>
                            <a:lnTo>
                              <a:pt x="3437" y="1370"/>
                            </a:lnTo>
                            <a:lnTo>
                              <a:pt x="3434" y="1394"/>
                            </a:lnTo>
                            <a:lnTo>
                              <a:pt x="3432" y="1406"/>
                            </a:lnTo>
                            <a:lnTo>
                              <a:pt x="3430" y="1417"/>
                            </a:lnTo>
                            <a:lnTo>
                              <a:pt x="3424" y="1440"/>
                            </a:lnTo>
                            <a:lnTo>
                              <a:pt x="3418" y="1462"/>
                            </a:lnTo>
                            <a:lnTo>
                              <a:pt x="3411" y="1483"/>
                            </a:lnTo>
                            <a:lnTo>
                              <a:pt x="3406" y="1493"/>
                            </a:lnTo>
                            <a:lnTo>
                              <a:pt x="3402" y="1503"/>
                            </a:lnTo>
                            <a:lnTo>
                              <a:pt x="3393" y="1522"/>
                            </a:lnTo>
                            <a:lnTo>
                              <a:pt x="3383" y="1541"/>
                            </a:lnTo>
                            <a:lnTo>
                              <a:pt x="3372" y="1558"/>
                            </a:lnTo>
                            <a:lnTo>
                              <a:pt x="3360" y="1575"/>
                            </a:lnTo>
                            <a:lnTo>
                              <a:pt x="3354" y="1583"/>
                            </a:lnTo>
                            <a:lnTo>
                              <a:pt x="3348" y="1591"/>
                            </a:lnTo>
                            <a:lnTo>
                              <a:pt x="3341" y="1598"/>
                            </a:lnTo>
                            <a:lnTo>
                              <a:pt x="3334" y="1606"/>
                            </a:lnTo>
                            <a:lnTo>
                              <a:pt x="3320" y="1620"/>
                            </a:lnTo>
                            <a:lnTo>
                              <a:pt x="3313" y="1627"/>
                            </a:lnTo>
                            <a:lnTo>
                              <a:pt x="3305" y="1633"/>
                            </a:lnTo>
                            <a:lnTo>
                              <a:pt x="3289" y="1646"/>
                            </a:lnTo>
                            <a:lnTo>
                              <a:pt x="3273" y="1657"/>
                            </a:lnTo>
                            <a:lnTo>
                              <a:pt x="3256" y="1668"/>
                            </a:lnTo>
                            <a:lnTo>
                              <a:pt x="3237" y="1678"/>
                            </a:lnTo>
                            <a:lnTo>
                              <a:pt x="3219" y="1687"/>
                            </a:lnTo>
                            <a:lnTo>
                              <a:pt x="3199" y="1695"/>
                            </a:lnTo>
                            <a:lnTo>
                              <a:pt x="3179" y="1703"/>
                            </a:lnTo>
                            <a:lnTo>
                              <a:pt x="3158" y="1709"/>
                            </a:lnTo>
                            <a:lnTo>
                              <a:pt x="3147" y="1712"/>
                            </a:lnTo>
                            <a:lnTo>
                              <a:pt x="3136" y="1715"/>
                            </a:lnTo>
                            <a:lnTo>
                              <a:pt x="3114" y="1719"/>
                            </a:lnTo>
                            <a:lnTo>
                              <a:pt x="3091" y="1723"/>
                            </a:lnTo>
                            <a:lnTo>
                              <a:pt x="3079" y="1725"/>
                            </a:lnTo>
                            <a:lnTo>
                              <a:pt x="3067" y="1726"/>
                            </a:lnTo>
                            <a:lnTo>
                              <a:pt x="3043" y="1728"/>
                            </a:lnTo>
                            <a:lnTo>
                              <a:pt x="3018" y="1730"/>
                            </a:lnTo>
                            <a:lnTo>
                              <a:pt x="2991" y="1730"/>
                            </a:lnTo>
                            <a:lnTo>
                              <a:pt x="2967" y="1730"/>
                            </a:lnTo>
                            <a:lnTo>
                              <a:pt x="2944" y="1728"/>
                            </a:lnTo>
                            <a:lnTo>
                              <a:pt x="2933" y="1727"/>
                            </a:lnTo>
                            <a:lnTo>
                              <a:pt x="2921" y="1726"/>
                            </a:lnTo>
                            <a:lnTo>
                              <a:pt x="2910" y="1725"/>
                            </a:lnTo>
                            <a:lnTo>
                              <a:pt x="2899" y="1723"/>
                            </a:lnTo>
                            <a:lnTo>
                              <a:pt x="2878" y="1719"/>
                            </a:lnTo>
                            <a:lnTo>
                              <a:pt x="2857" y="1714"/>
                            </a:lnTo>
                            <a:lnTo>
                              <a:pt x="2847" y="1712"/>
                            </a:lnTo>
                            <a:lnTo>
                              <a:pt x="2836" y="1709"/>
                            </a:lnTo>
                            <a:lnTo>
                              <a:pt x="2817" y="1702"/>
                            </a:lnTo>
                            <a:lnTo>
                              <a:pt x="2798" y="1695"/>
                            </a:lnTo>
                            <a:lnTo>
                              <a:pt x="2788" y="1691"/>
                            </a:lnTo>
                            <a:lnTo>
                              <a:pt x="2779" y="1687"/>
                            </a:lnTo>
                            <a:lnTo>
                              <a:pt x="2770" y="1682"/>
                            </a:lnTo>
                            <a:lnTo>
                              <a:pt x="2761" y="1678"/>
                            </a:lnTo>
                            <a:lnTo>
                              <a:pt x="2744" y="1668"/>
                            </a:lnTo>
                            <a:lnTo>
                              <a:pt x="2728" y="1657"/>
                            </a:lnTo>
                            <a:lnTo>
                              <a:pt x="2712" y="1646"/>
                            </a:lnTo>
                            <a:lnTo>
                              <a:pt x="2697" y="1633"/>
                            </a:lnTo>
                            <a:lnTo>
                              <a:pt x="2690" y="1627"/>
                            </a:lnTo>
                            <a:lnTo>
                              <a:pt x="2683" y="1620"/>
                            </a:lnTo>
                            <a:lnTo>
                              <a:pt x="2676" y="1613"/>
                            </a:lnTo>
                            <a:lnTo>
                              <a:pt x="2669" y="1606"/>
                            </a:lnTo>
                            <a:lnTo>
                              <a:pt x="2663" y="1599"/>
                            </a:lnTo>
                            <a:lnTo>
                              <a:pt x="2657" y="1591"/>
                            </a:lnTo>
                            <a:lnTo>
                              <a:pt x="2645" y="1576"/>
                            </a:lnTo>
                            <a:lnTo>
                              <a:pt x="2634" y="1559"/>
                            </a:lnTo>
                            <a:lnTo>
                              <a:pt x="2623" y="1542"/>
                            </a:lnTo>
                            <a:lnTo>
                              <a:pt x="2614" y="1524"/>
                            </a:lnTo>
                            <a:lnTo>
                              <a:pt x="2604" y="1505"/>
                            </a:lnTo>
                            <a:lnTo>
                              <a:pt x="2600" y="1495"/>
                            </a:lnTo>
                            <a:lnTo>
                              <a:pt x="2596" y="1485"/>
                            </a:lnTo>
                            <a:lnTo>
                              <a:pt x="2589" y="1465"/>
                            </a:lnTo>
                            <a:lnTo>
                              <a:pt x="2586" y="1454"/>
                            </a:lnTo>
                            <a:lnTo>
                              <a:pt x="2583" y="1444"/>
                            </a:lnTo>
                            <a:lnTo>
                              <a:pt x="2578" y="1422"/>
                            </a:lnTo>
                            <a:lnTo>
                              <a:pt x="2574" y="1399"/>
                            </a:lnTo>
                            <a:lnTo>
                              <a:pt x="2572" y="1387"/>
                            </a:lnTo>
                            <a:lnTo>
                              <a:pt x="2570" y="1375"/>
                            </a:lnTo>
                            <a:lnTo>
                              <a:pt x="2568" y="1351"/>
                            </a:lnTo>
                            <a:lnTo>
                              <a:pt x="2567" y="1338"/>
                            </a:lnTo>
                            <a:lnTo>
                              <a:pt x="2566" y="1326"/>
                            </a:lnTo>
                            <a:lnTo>
                              <a:pt x="2566" y="1300"/>
                            </a:lnTo>
                            <a:lnTo>
                              <a:pt x="2566" y="1210"/>
                            </a:lnTo>
                            <a:lnTo>
                              <a:pt x="2566" y="1208"/>
                            </a:lnTo>
                            <a:lnTo>
                              <a:pt x="2567" y="1206"/>
                            </a:lnTo>
                            <a:lnTo>
                              <a:pt x="2568" y="1205"/>
                            </a:lnTo>
                            <a:lnTo>
                              <a:pt x="2569" y="1203"/>
                            </a:lnTo>
                            <a:lnTo>
                              <a:pt x="2570" y="1202"/>
                            </a:lnTo>
                            <a:lnTo>
                              <a:pt x="2572" y="1201"/>
                            </a:lnTo>
                            <a:lnTo>
                              <a:pt x="2576" y="1200"/>
                            </a:lnTo>
                            <a:lnTo>
                              <a:pt x="2847" y="1200"/>
                            </a:lnTo>
                            <a:lnTo>
                              <a:pt x="2852" y="1201"/>
                            </a:lnTo>
                            <a:lnTo>
                              <a:pt x="2853" y="1202"/>
                            </a:lnTo>
                            <a:lnTo>
                              <a:pt x="2855" y="1203"/>
                            </a:lnTo>
                            <a:lnTo>
                              <a:pt x="2856" y="1205"/>
                            </a:lnTo>
                            <a:lnTo>
                              <a:pt x="2857" y="1206"/>
                            </a:lnTo>
                            <a:lnTo>
                              <a:pt x="2858" y="1208"/>
                            </a:lnTo>
                            <a:lnTo>
                              <a:pt x="2858" y="1210"/>
                            </a:lnTo>
                            <a:lnTo>
                              <a:pt x="2858" y="1308"/>
                            </a:lnTo>
                            <a:lnTo>
                              <a:pt x="2858" y="1320"/>
                            </a:lnTo>
                            <a:lnTo>
                              <a:pt x="2859" y="1331"/>
                            </a:lnTo>
                            <a:lnTo>
                              <a:pt x="2861" y="1351"/>
                            </a:lnTo>
                            <a:lnTo>
                              <a:pt x="2862" y="1361"/>
                            </a:lnTo>
                            <a:lnTo>
                              <a:pt x="2864" y="1370"/>
                            </a:lnTo>
                            <a:lnTo>
                              <a:pt x="2866" y="1379"/>
                            </a:lnTo>
                            <a:lnTo>
                              <a:pt x="2869" y="1387"/>
                            </a:lnTo>
                            <a:lnTo>
                              <a:pt x="2875" y="1401"/>
                            </a:lnTo>
                            <a:lnTo>
                              <a:pt x="2878" y="1408"/>
                            </a:lnTo>
                            <a:lnTo>
                              <a:pt x="2882" y="1414"/>
                            </a:lnTo>
                            <a:lnTo>
                              <a:pt x="2890" y="1426"/>
                            </a:lnTo>
                            <a:lnTo>
                              <a:pt x="2894" y="1431"/>
                            </a:lnTo>
                            <a:lnTo>
                              <a:pt x="2899" y="1436"/>
                            </a:lnTo>
                            <a:lnTo>
                              <a:pt x="2904" y="1440"/>
                            </a:lnTo>
                            <a:lnTo>
                              <a:pt x="2909" y="1444"/>
                            </a:lnTo>
                            <a:lnTo>
                              <a:pt x="2919" y="1451"/>
                            </a:lnTo>
                            <a:lnTo>
                              <a:pt x="2931" y="1457"/>
                            </a:lnTo>
                            <a:lnTo>
                              <a:pt x="2937" y="1459"/>
                            </a:lnTo>
                            <a:lnTo>
                              <a:pt x="2943" y="1461"/>
                            </a:lnTo>
                            <a:lnTo>
                              <a:pt x="2956" y="1464"/>
                            </a:lnTo>
                            <a:lnTo>
                              <a:pt x="2962" y="1466"/>
                            </a:lnTo>
                            <a:lnTo>
                              <a:pt x="2969" y="1467"/>
                            </a:lnTo>
                            <a:lnTo>
                              <a:pt x="2983" y="1468"/>
                            </a:lnTo>
                            <a:lnTo>
                              <a:pt x="2997" y="1468"/>
                            </a:lnTo>
                            <a:lnTo>
                              <a:pt x="3013" y="1468"/>
                            </a:lnTo>
                            <a:lnTo>
                              <a:pt x="3027" y="1467"/>
                            </a:lnTo>
                            <a:lnTo>
                              <a:pt x="3041" y="1464"/>
                            </a:lnTo>
                            <a:lnTo>
                              <a:pt x="3055" y="1461"/>
                            </a:lnTo>
                            <a:lnTo>
                              <a:pt x="3068" y="1457"/>
                            </a:lnTo>
                            <a:lnTo>
                              <a:pt x="3075" y="1454"/>
                            </a:lnTo>
                            <a:lnTo>
                              <a:pt x="3081" y="1451"/>
                            </a:lnTo>
                            <a:lnTo>
                              <a:pt x="3087" y="1448"/>
                            </a:lnTo>
                            <a:lnTo>
                              <a:pt x="3094" y="1444"/>
                            </a:lnTo>
                            <a:lnTo>
                              <a:pt x="3099" y="1440"/>
                            </a:lnTo>
                            <a:lnTo>
                              <a:pt x="3105" y="1436"/>
                            </a:lnTo>
                            <a:lnTo>
                              <a:pt x="3110" y="1431"/>
                            </a:lnTo>
                            <a:lnTo>
                              <a:pt x="3115" y="1426"/>
                            </a:lnTo>
                            <a:lnTo>
                              <a:pt x="3120" y="1420"/>
                            </a:lnTo>
                            <a:lnTo>
                              <a:pt x="3125" y="1414"/>
                            </a:lnTo>
                            <a:lnTo>
                              <a:pt x="3129" y="1408"/>
                            </a:lnTo>
                            <a:lnTo>
                              <a:pt x="3133" y="1401"/>
                            </a:lnTo>
                            <a:lnTo>
                              <a:pt x="3137" y="1394"/>
                            </a:lnTo>
                            <a:lnTo>
                              <a:pt x="3141" y="1387"/>
                            </a:lnTo>
                            <a:lnTo>
                              <a:pt x="3144" y="1379"/>
                            </a:lnTo>
                            <a:lnTo>
                              <a:pt x="3146" y="1370"/>
                            </a:lnTo>
                            <a:lnTo>
                              <a:pt x="3149" y="1361"/>
                            </a:lnTo>
                            <a:lnTo>
                              <a:pt x="3151" y="1351"/>
                            </a:lnTo>
                            <a:lnTo>
                              <a:pt x="3152" y="1341"/>
                            </a:lnTo>
                            <a:lnTo>
                              <a:pt x="3153" y="1331"/>
                            </a:lnTo>
                            <a:lnTo>
                              <a:pt x="3154" y="1320"/>
                            </a:lnTo>
                            <a:lnTo>
                              <a:pt x="3154" y="1308"/>
                            </a:lnTo>
                            <a:lnTo>
                              <a:pt x="3154" y="1298"/>
                            </a:lnTo>
                            <a:lnTo>
                              <a:pt x="3154" y="1287"/>
                            </a:lnTo>
                            <a:lnTo>
                              <a:pt x="3154" y="1277"/>
                            </a:lnTo>
                            <a:lnTo>
                              <a:pt x="3153" y="1258"/>
                            </a:lnTo>
                            <a:lnTo>
                              <a:pt x="3150" y="1240"/>
                            </a:lnTo>
                            <a:lnTo>
                              <a:pt x="3149" y="1231"/>
                            </a:lnTo>
                            <a:lnTo>
                              <a:pt x="3147" y="1223"/>
                            </a:lnTo>
                            <a:lnTo>
                              <a:pt x="3143" y="1207"/>
                            </a:lnTo>
                            <a:lnTo>
                              <a:pt x="3141" y="1200"/>
                            </a:lnTo>
                            <a:lnTo>
                              <a:pt x="3138" y="1192"/>
                            </a:lnTo>
                            <a:lnTo>
                              <a:pt x="3135" y="1185"/>
                            </a:lnTo>
                            <a:lnTo>
                              <a:pt x="3132" y="1178"/>
                            </a:lnTo>
                            <a:lnTo>
                              <a:pt x="3128" y="1171"/>
                            </a:lnTo>
                            <a:lnTo>
                              <a:pt x="3124" y="1164"/>
                            </a:lnTo>
                            <a:lnTo>
                              <a:pt x="3115" y="1150"/>
                            </a:lnTo>
                            <a:lnTo>
                              <a:pt x="3104" y="1136"/>
                            </a:lnTo>
                            <a:lnTo>
                              <a:pt x="3092" y="1123"/>
                            </a:lnTo>
                            <a:lnTo>
                              <a:pt x="3086" y="1116"/>
                            </a:lnTo>
                            <a:lnTo>
                              <a:pt x="3079" y="1109"/>
                            </a:lnTo>
                            <a:lnTo>
                              <a:pt x="3063" y="1095"/>
                            </a:lnTo>
                            <a:lnTo>
                              <a:pt x="3046" y="1080"/>
                            </a:lnTo>
                            <a:lnTo>
                              <a:pt x="3027" y="1065"/>
                            </a:lnTo>
                            <a:lnTo>
                              <a:pt x="3005" y="1048"/>
                            </a:lnTo>
                            <a:lnTo>
                              <a:pt x="2814" y="903"/>
                            </a:lnTo>
                            <a:lnTo>
                              <a:pt x="2787" y="882"/>
                            </a:lnTo>
                            <a:lnTo>
                              <a:pt x="2774" y="871"/>
                            </a:lnTo>
                            <a:lnTo>
                              <a:pt x="2762" y="860"/>
                            </a:lnTo>
                            <a:lnTo>
                              <a:pt x="2749" y="849"/>
                            </a:lnTo>
                            <a:lnTo>
                              <a:pt x="2737" y="837"/>
                            </a:lnTo>
                            <a:lnTo>
                              <a:pt x="2714" y="814"/>
                            </a:lnTo>
                            <a:lnTo>
                              <a:pt x="2702" y="802"/>
                            </a:lnTo>
                            <a:lnTo>
                              <a:pt x="2691" y="790"/>
                            </a:lnTo>
                            <a:lnTo>
                              <a:pt x="2681" y="777"/>
                            </a:lnTo>
                            <a:lnTo>
                              <a:pt x="2671" y="764"/>
                            </a:lnTo>
                            <a:lnTo>
                              <a:pt x="2661" y="751"/>
                            </a:lnTo>
                            <a:lnTo>
                              <a:pt x="2651" y="737"/>
                            </a:lnTo>
                            <a:lnTo>
                              <a:pt x="2642" y="724"/>
                            </a:lnTo>
                            <a:lnTo>
                              <a:pt x="2634" y="709"/>
                            </a:lnTo>
                            <a:lnTo>
                              <a:pt x="2626" y="695"/>
                            </a:lnTo>
                            <a:lnTo>
                              <a:pt x="2618" y="680"/>
                            </a:lnTo>
                            <a:lnTo>
                              <a:pt x="2611" y="665"/>
                            </a:lnTo>
                            <a:lnTo>
                              <a:pt x="2603" y="649"/>
                            </a:lnTo>
                            <a:lnTo>
                              <a:pt x="2597" y="633"/>
                            </a:lnTo>
                            <a:lnTo>
                              <a:pt x="2591" y="617"/>
                            </a:lnTo>
                            <a:lnTo>
                              <a:pt x="2588" y="609"/>
                            </a:lnTo>
                            <a:lnTo>
                              <a:pt x="2585" y="600"/>
                            </a:lnTo>
                            <a:lnTo>
                              <a:pt x="2580" y="583"/>
                            </a:lnTo>
                            <a:lnTo>
                              <a:pt x="2576" y="565"/>
                            </a:lnTo>
                            <a:lnTo>
                              <a:pt x="2572" y="547"/>
                            </a:lnTo>
                            <a:lnTo>
                              <a:pt x="2569" y="529"/>
                            </a:lnTo>
                            <a:lnTo>
                              <a:pt x="2566" y="510"/>
                            </a:lnTo>
                            <a:lnTo>
                              <a:pt x="2564" y="490"/>
                            </a:lnTo>
                            <a:lnTo>
                              <a:pt x="2563" y="470"/>
                            </a:lnTo>
                            <a:lnTo>
                              <a:pt x="2562" y="450"/>
                            </a:lnTo>
                            <a:lnTo>
                              <a:pt x="2562" y="429"/>
                            </a:lnTo>
                            <a:lnTo>
                              <a:pt x="2562" y="403"/>
                            </a:lnTo>
                            <a:lnTo>
                              <a:pt x="2564" y="378"/>
                            </a:lnTo>
                            <a:lnTo>
                              <a:pt x="2567" y="354"/>
                            </a:lnTo>
                            <a:lnTo>
                              <a:pt x="2568" y="342"/>
                            </a:lnTo>
                            <a:lnTo>
                              <a:pt x="2571" y="330"/>
                            </a:lnTo>
                            <a:lnTo>
                              <a:pt x="2573" y="319"/>
                            </a:lnTo>
                            <a:lnTo>
                              <a:pt x="2575" y="308"/>
                            </a:lnTo>
                            <a:lnTo>
                              <a:pt x="2578" y="297"/>
                            </a:lnTo>
                            <a:lnTo>
                              <a:pt x="2581" y="286"/>
                            </a:lnTo>
                            <a:lnTo>
                              <a:pt x="2588" y="265"/>
                            </a:lnTo>
                            <a:lnTo>
                              <a:pt x="2592" y="254"/>
                            </a:lnTo>
                            <a:lnTo>
                              <a:pt x="2596" y="244"/>
                            </a:lnTo>
                            <a:lnTo>
                              <a:pt x="2605" y="225"/>
                            </a:lnTo>
                            <a:lnTo>
                              <a:pt x="2611" y="215"/>
                            </a:lnTo>
                            <a:lnTo>
                              <a:pt x="2616" y="206"/>
                            </a:lnTo>
                            <a:lnTo>
                              <a:pt x="2626" y="188"/>
                            </a:lnTo>
                            <a:lnTo>
                              <a:pt x="2638" y="171"/>
                            </a:lnTo>
                            <a:lnTo>
                              <a:pt x="2650" y="154"/>
                            </a:lnTo>
                            <a:lnTo>
                              <a:pt x="2663" y="139"/>
                            </a:lnTo>
                            <a:lnTo>
                              <a:pt x="2677" y="124"/>
                            </a:lnTo>
                            <a:lnTo>
                              <a:pt x="2692" y="110"/>
                            </a:lnTo>
                            <a:lnTo>
                              <a:pt x="2708" y="97"/>
                            </a:lnTo>
                            <a:lnTo>
                              <a:pt x="2724" y="85"/>
                            </a:lnTo>
                            <a:lnTo>
                              <a:pt x="2741" y="73"/>
                            </a:lnTo>
                            <a:lnTo>
                              <a:pt x="2758" y="63"/>
                            </a:lnTo>
                            <a:lnTo>
                              <a:pt x="2767" y="57"/>
                            </a:lnTo>
                            <a:lnTo>
                              <a:pt x="2776" y="53"/>
                            </a:lnTo>
                            <a:lnTo>
                              <a:pt x="2795" y="44"/>
                            </a:lnTo>
                            <a:lnTo>
                              <a:pt x="2815" y="36"/>
                            </a:lnTo>
                            <a:lnTo>
                              <a:pt x="2835" y="28"/>
                            </a:lnTo>
                            <a:lnTo>
                              <a:pt x="2855" y="22"/>
                            </a:lnTo>
                            <a:lnTo>
                              <a:pt x="2866" y="19"/>
                            </a:lnTo>
                            <a:lnTo>
                              <a:pt x="2876" y="16"/>
                            </a:lnTo>
                            <a:lnTo>
                              <a:pt x="2898" y="11"/>
                            </a:lnTo>
                            <a:lnTo>
                              <a:pt x="2920" y="7"/>
                            </a:lnTo>
                            <a:lnTo>
                              <a:pt x="2942" y="4"/>
                            </a:lnTo>
                            <a:lnTo>
                              <a:pt x="2965" y="2"/>
                            </a:lnTo>
                            <a:lnTo>
                              <a:pt x="2988" y="1"/>
                            </a:lnTo>
                            <a:lnTo>
                              <a:pt x="3013" y="0"/>
                            </a:lnTo>
                            <a:lnTo>
                              <a:pt x="3036" y="1"/>
                            </a:lnTo>
                            <a:lnTo>
                              <a:pt x="3059" y="2"/>
                            </a:lnTo>
                            <a:lnTo>
                              <a:pt x="3082" y="4"/>
                            </a:lnTo>
                            <a:lnTo>
                              <a:pt x="3093" y="6"/>
                            </a:lnTo>
                            <a:lnTo>
                              <a:pt x="3103" y="7"/>
                            </a:lnTo>
                            <a:lnTo>
                              <a:pt x="3125" y="11"/>
                            </a:lnTo>
                            <a:lnTo>
                              <a:pt x="3145" y="16"/>
                            </a:lnTo>
                            <a:lnTo>
                              <a:pt x="3166" y="21"/>
                            </a:lnTo>
                            <a:lnTo>
                              <a:pt x="3185" y="28"/>
                            </a:lnTo>
                            <a:lnTo>
                              <a:pt x="3204" y="35"/>
                            </a:lnTo>
                            <a:lnTo>
                              <a:pt x="3222" y="43"/>
                            </a:lnTo>
                            <a:lnTo>
                              <a:pt x="3240" y="52"/>
                            </a:lnTo>
                            <a:lnTo>
                              <a:pt x="3248" y="56"/>
                            </a:lnTo>
                            <a:lnTo>
                              <a:pt x="3256" y="61"/>
                            </a:lnTo>
                            <a:lnTo>
                              <a:pt x="3265" y="66"/>
                            </a:lnTo>
                            <a:lnTo>
                              <a:pt x="3273" y="72"/>
                            </a:lnTo>
                            <a:lnTo>
                              <a:pt x="3288" y="83"/>
                            </a:lnTo>
                            <a:lnTo>
                              <a:pt x="3303" y="95"/>
                            </a:lnTo>
                            <a:lnTo>
                              <a:pt x="3317" y="108"/>
                            </a:lnTo>
                            <a:lnTo>
                              <a:pt x="3330" y="122"/>
                            </a:lnTo>
                            <a:lnTo>
                              <a:pt x="3336" y="129"/>
                            </a:lnTo>
                            <a:lnTo>
                              <a:pt x="3343" y="137"/>
                            </a:lnTo>
                            <a:lnTo>
                              <a:pt x="3354" y="152"/>
                            </a:lnTo>
                            <a:lnTo>
                              <a:pt x="3365" y="168"/>
                            </a:lnTo>
                            <a:lnTo>
                              <a:pt x="3375" y="186"/>
                            </a:lnTo>
                            <a:lnTo>
                              <a:pt x="3385" y="203"/>
                            </a:lnTo>
                            <a:lnTo>
                              <a:pt x="3393" y="222"/>
                            </a:lnTo>
                            <a:lnTo>
                              <a:pt x="3401" y="242"/>
                            </a:lnTo>
                            <a:lnTo>
                              <a:pt x="3409" y="262"/>
                            </a:lnTo>
                            <a:lnTo>
                              <a:pt x="3415" y="283"/>
                            </a:lnTo>
                            <a:lnTo>
                              <a:pt x="3420" y="305"/>
                            </a:lnTo>
                            <a:lnTo>
                              <a:pt x="3424" y="328"/>
                            </a:lnTo>
                            <a:lnTo>
                              <a:pt x="3427" y="351"/>
                            </a:lnTo>
                            <a:lnTo>
                              <a:pt x="3429" y="363"/>
                            </a:lnTo>
                            <a:lnTo>
                              <a:pt x="3430" y="376"/>
                            </a:lnTo>
                            <a:lnTo>
                              <a:pt x="3431" y="401"/>
                            </a:lnTo>
                            <a:lnTo>
                              <a:pt x="3432" y="427"/>
                            </a:lnTo>
                            <a:lnTo>
                              <a:pt x="3432" y="499"/>
                            </a:lnTo>
                            <a:lnTo>
                              <a:pt x="3431" y="501"/>
                            </a:lnTo>
                            <a:lnTo>
                              <a:pt x="3431" y="503"/>
                            </a:lnTo>
                            <a:lnTo>
                              <a:pt x="3429" y="505"/>
                            </a:lnTo>
                            <a:lnTo>
                              <a:pt x="3426" y="507"/>
                            </a:lnTo>
                            <a:lnTo>
                              <a:pt x="3423" y="508"/>
                            </a:lnTo>
                            <a:lnTo>
                              <a:pt x="3150" y="508"/>
                            </a:lnTo>
                            <a:lnTo>
                              <a:pt x="3146" y="507"/>
                            </a:lnTo>
                            <a:lnTo>
                              <a:pt x="3144" y="506"/>
                            </a:lnTo>
                            <a:lnTo>
                              <a:pt x="3142" y="505"/>
                            </a:lnTo>
                            <a:lnTo>
                              <a:pt x="3141" y="503"/>
                            </a:lnTo>
                            <a:lnTo>
                              <a:pt x="3140" y="501"/>
                            </a:lnTo>
                            <a:lnTo>
                              <a:pt x="3140" y="498"/>
                            </a:lnTo>
                            <a:lnTo>
                              <a:pt x="3140" y="495"/>
                            </a:lnTo>
                            <a:lnTo>
                              <a:pt x="3140" y="406"/>
                            </a:lnTo>
                            <a:lnTo>
                              <a:pt x="3139" y="396"/>
                            </a:lnTo>
                            <a:lnTo>
                              <a:pt x="3139" y="386"/>
                            </a:lnTo>
                            <a:lnTo>
                              <a:pt x="3138" y="377"/>
                            </a:lnTo>
                            <a:lnTo>
                              <a:pt x="3137" y="368"/>
                            </a:lnTo>
                            <a:lnTo>
                              <a:pt x="3133" y="352"/>
                            </a:lnTo>
                            <a:lnTo>
                              <a:pt x="3128" y="337"/>
                            </a:lnTo>
                            <a:lnTo>
                              <a:pt x="3125" y="330"/>
                            </a:lnTo>
                            <a:lnTo>
                              <a:pt x="3122" y="324"/>
                            </a:lnTo>
                            <a:lnTo>
                              <a:pt x="3115" y="312"/>
                            </a:lnTo>
                            <a:lnTo>
                              <a:pt x="3111" y="307"/>
                            </a:lnTo>
                            <a:lnTo>
                              <a:pt x="3107" y="302"/>
                            </a:lnTo>
                            <a:lnTo>
                              <a:pt x="3098" y="293"/>
                            </a:lnTo>
                            <a:lnTo>
                              <a:pt x="3088" y="285"/>
                            </a:lnTo>
                            <a:lnTo>
                              <a:pt x="3077" y="279"/>
                            </a:lnTo>
                            <a:lnTo>
                              <a:pt x="3072" y="276"/>
                            </a:lnTo>
                            <a:lnTo>
                              <a:pt x="3066" y="273"/>
                            </a:lnTo>
                            <a:lnTo>
                              <a:pt x="3054" y="269"/>
                            </a:lnTo>
                            <a:lnTo>
                              <a:pt x="3041" y="266"/>
                            </a:lnTo>
                            <a:lnTo>
                              <a:pt x="3034" y="265"/>
                            </a:lnTo>
                            <a:lnTo>
                              <a:pt x="3028" y="264"/>
                            </a:lnTo>
                            <a:lnTo>
                              <a:pt x="3014" y="263"/>
                            </a:lnTo>
                            <a:lnTo>
                              <a:pt x="2999" y="262"/>
                            </a:lnTo>
                            <a:lnTo>
                              <a:pt x="2985" y="263"/>
                            </a:lnTo>
                            <a:lnTo>
                              <a:pt x="2971" y="264"/>
                            </a:lnTo>
                            <a:lnTo>
                              <a:pt x="2958" y="266"/>
                            </a:lnTo>
                            <a:lnTo>
                              <a:pt x="2944" y="269"/>
                            </a:lnTo>
                            <a:lnTo>
                              <a:pt x="2938" y="271"/>
                            </a:lnTo>
                            <a:lnTo>
                              <a:pt x="2931" y="273"/>
                            </a:lnTo>
                            <a:lnTo>
                              <a:pt x="2925" y="276"/>
                            </a:lnTo>
                            <a:lnTo>
                              <a:pt x="2919" y="279"/>
                            </a:lnTo>
                            <a:lnTo>
                              <a:pt x="2913" y="282"/>
                            </a:lnTo>
                            <a:lnTo>
                              <a:pt x="2907" y="285"/>
                            </a:lnTo>
                            <a:lnTo>
                              <a:pt x="2902" y="289"/>
                            </a:lnTo>
                            <a:lnTo>
                              <a:pt x="2896" y="293"/>
                            </a:lnTo>
                            <a:lnTo>
                              <a:pt x="2891" y="297"/>
                            </a:lnTo>
                            <a:lnTo>
                              <a:pt x="2886" y="302"/>
                            </a:lnTo>
                            <a:lnTo>
                              <a:pt x="2882" y="307"/>
                            </a:lnTo>
                            <a:lnTo>
                              <a:pt x="2877" y="312"/>
                            </a:lnTo>
                            <a:lnTo>
                              <a:pt x="2873" y="318"/>
                            </a:lnTo>
                            <a:lnTo>
                              <a:pt x="2869" y="324"/>
                            </a:lnTo>
                            <a:lnTo>
                              <a:pt x="2866" y="330"/>
                            </a:lnTo>
                            <a:lnTo>
                              <a:pt x="2862" y="337"/>
                            </a:lnTo>
                            <a:lnTo>
                              <a:pt x="2857" y="352"/>
                            </a:lnTo>
                            <a:lnTo>
                              <a:pt x="2855" y="360"/>
                            </a:lnTo>
                            <a:lnTo>
                              <a:pt x="2853" y="368"/>
                            </a:lnTo>
                            <a:lnTo>
                              <a:pt x="2851" y="377"/>
                            </a:lnTo>
                            <a:lnTo>
                              <a:pt x="2850" y="386"/>
                            </a:lnTo>
                            <a:lnTo>
                              <a:pt x="2850" y="396"/>
                            </a:lnTo>
                            <a:lnTo>
                              <a:pt x="2850" y="406"/>
                            </a:lnTo>
                            <a:lnTo>
                              <a:pt x="2850" y="414"/>
                            </a:lnTo>
                            <a:lnTo>
                              <a:pt x="2850" y="430"/>
                            </a:lnTo>
                            <a:lnTo>
                              <a:pt x="2850" y="445"/>
                            </a:lnTo>
                            <a:lnTo>
                              <a:pt x="2851" y="461"/>
                            </a:lnTo>
                            <a:lnTo>
                              <a:pt x="2852" y="476"/>
                            </a:lnTo>
                            <a:lnTo>
                              <a:pt x="2853" y="483"/>
                            </a:lnTo>
                            <a:lnTo>
                              <a:pt x="2855" y="490"/>
                            </a:lnTo>
                            <a:lnTo>
                              <a:pt x="2858" y="505"/>
                            </a:lnTo>
                            <a:lnTo>
                              <a:pt x="2862" y="520"/>
                            </a:lnTo>
                            <a:lnTo>
                              <a:pt x="2868" y="534"/>
                            </a:lnTo>
                            <a:lnTo>
                              <a:pt x="2871" y="542"/>
                            </a:lnTo>
                            <a:lnTo>
                              <a:pt x="2875" y="549"/>
                            </a:lnTo>
                            <a:lnTo>
                              <a:pt x="2879" y="557"/>
                            </a:lnTo>
                            <a:lnTo>
                              <a:pt x="2883" y="564"/>
                            </a:lnTo>
                            <a:lnTo>
                              <a:pt x="2894" y="579"/>
                            </a:lnTo>
                            <a:lnTo>
                              <a:pt x="2899" y="587"/>
                            </a:lnTo>
                            <a:lnTo>
                              <a:pt x="2906" y="595"/>
                            </a:lnTo>
                            <a:lnTo>
                              <a:pt x="2920" y="610"/>
                            </a:lnTo>
                            <a:lnTo>
                              <a:pt x="2928" y="618"/>
                            </a:lnTo>
                            <a:lnTo>
                              <a:pt x="2936" y="626"/>
                            </a:lnTo>
                            <a:lnTo>
                              <a:pt x="2945" y="634"/>
                            </a:lnTo>
                            <a:lnTo>
                              <a:pt x="2955" y="643"/>
                            </a:lnTo>
                            <a:lnTo>
                              <a:pt x="2976" y="659"/>
                            </a:lnTo>
                            <a:lnTo>
                              <a:pt x="3212" y="836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942149" id="Freeform 5" o:spid="_x0000_s1026" style="position:absolute;margin-left:32.7pt;margin-top:34pt;width:83.9pt;height:22.7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coordsize="6416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" path="m5294,1418r4,1l5300,1420r1,1l5303,1423r1,2l5304,1427r1,2l5305,1686r-1,3l5304,1691r-1,1l5301,1694r-1,1l5298,1696r-4,1l4669,1697r-4,-1l4664,1695r-2,-1l4661,1692r-1,-1l4659,1689r,-3l4659,1275r,-411l4659,453r,-411l4659,40r1,-2l4661,36r1,-1l4664,33r1,-1l4669,32r275,l4948,32r2,1l4951,35r1,1l4953,38r1,2l4954,42r,688l4954,1418r340,xm4172,40r83,411l4337,862r82,411l4502,1684r,3l4501,1689r,2l4499,1693r-1,2l4496,1696r-2,1l4491,1697r-264,l4223,1696r-3,-2l4219,1693r-1,-1l4216,1688r-41,-238l3830,1450r-42,238l3787,1692r-2,2l3782,1696r-4,1l3518,1697r-3,l3513,1696r-2,-1l3510,1693r-2,-2l3508,1689r-1,-2l3507,1684r82,-411l3671,862r82,-411l3836,40r2,-3l3840,34r3,-2l3845,32r2,l4162,32r3,l4168,34r2,1l4171,37r1,3xm3870,1212r264,l4011,484r-1,-3l4008,479r-1,-1l4005,477r-3,l3999,477r-1,1l3997,479r-2,2l3994,484r-124,728xm6416,1684r,3l6416,1689r-1,2l6414,1693r-2,2l6410,1696r-2,1l6406,1697r-266,l6136,1696r-3,-2l6132,1693r-1,-1l6130,1688r-41,-238l5743,1450r-40,238l5701,1692r-2,2l5696,1696r-4,1l5432,1697r-2,l5427,1696r-2,-1l5424,1693r-1,-2l5422,1689r,-2l5422,1684r82,-411l5586,862r82,-411l5750,40r1,-3l5753,34r3,-2l5758,32r2,l6076,32r4,l6083,34r1,1l6085,37r1,3l6168,451r83,411l6333,1273r83,411xm5783,1212r266,l5925,484r-1,-3l5922,479r-1,-1l5919,477r-3,l5913,477r-1,1l5911,479r-2,2l5908,484r-125,728xm1616,40r82,411l1780,862r83,411l1945,1684r,3l1945,1689r-1,2l1943,1693r-2,2l1939,1696r-2,1l1935,1697r-266,l1665,1696r-3,-2l1661,1693r-1,-1l1659,1688r-41,-238l1272,1450r-40,238l1230,1692r-2,2l1225,1696r-4,1l960,1697r-2,l956,1696r-2,-1l952,1693r-1,-2l950,1689r,-2l950,1684r83,-411l1115,862r82,-411l1279,40r1,-3l1282,34r4,-2l1287,32r2,l1605,32r4,l1612,34r1,1l1614,37r2,3xm1312,1212r266,l1454,484r-1,-3l1451,479r-1,-1l1449,477r-3,l1443,477r-2,1l1440,479r-2,2l1437,484r-125,728xm986,32r4,l992,33r1,2l994,37r1,2l995,41r-1,3l912,455,830,866r-82,411l666,1688r-1,4l663,1695r-3,1l658,1697r-2,l340,1697r-4,-1l333,1695r-1,-2l331,1692r-1,-3l248,1278,165,867,83,456,1,46,,43,,40,1,38,2,36,4,34,6,33,8,32r3,l276,32r4,l283,34r1,1l285,37r2,3l389,642r102,603l492,1248r2,2l495,1251r2,l500,1252r3,-1l504,1251r1,-1l507,1248r1,-3l611,642,714,40r1,-3l717,34r3,-2l724,32r262,xm2368,32r3,l2373,33r4,3l2378,37r,3l2379,44r,410l2379,865r,410l2379,1686r-1,5l2378,1692r-1,2l2375,1695r-2,1l2371,1697r-3,l2097,1697r-3,l2092,1696r-4,-2l2086,1692r-1,-1l2085,1689r,-3l2085,1275r,-410l2085,454r,-410l2085,40r1,-3l2088,36r1,-2l2092,33r2,-1l2097,32r271,xm3212,836r16,12l3244,861r14,12l3272,886r14,12l3298,911r12,12l3322,936r10,13l3343,962r18,26l3370,1002r8,13l3385,1029r7,14l3398,1057r6,14l3411,1085r5,15l3420,1114r4,15l3428,1144r3,16l3434,1175r2,16l3438,1207r1,17l3440,1240r1,17l3442,1274r,17l3441,1318r,13l3440,1344r-3,26l3434,1394r-2,12l3430,1417r-6,23l3418,1462r-7,21l3406,1493r-4,10l3393,1522r-10,19l3372,1558r-12,17l3354,1583r-6,8l3341,1598r-7,8l3320,1620r-7,7l3305,1633r-16,13l3273,1657r-17,11l3237,1678r-18,9l3199,1695r-20,8l3158,1709r-11,3l3136,1715r-22,4l3091,1723r-12,2l3067,1726r-24,2l3018,1730r-27,l2967,1730r-23,-2l2933,1727r-12,-1l2910,1725r-11,-2l2878,1719r-21,-5l2847,1712r-11,-3l2817,1702r-19,-7l2788,1691r-9,-4l2770,1682r-9,-4l2744,1668r-16,-11l2712,1646r-15,-13l2690,1627r-7,-7l2676,1613r-7,-7l2663,1599r-6,-8l2645,1576r-11,-17l2623,1542r-9,-18l2604,1505r-4,-10l2596,1485r-7,-20l2586,1454r-3,-10l2578,1422r-4,-23l2572,1387r-2,-12l2568,1351r-1,-13l2566,1326r,-26l2566,1210r,-2l2567,1206r1,-1l2569,1203r1,-1l2572,1201r4,-1l2847,1200r5,1l2853,1202r2,1l2856,1205r1,1l2858,1208r,2l2858,1308r,12l2859,1331r2,20l2862,1361r2,9l2866,1379r3,8l2875,1401r3,7l2882,1414r8,12l2894,1431r5,5l2904,1440r5,4l2919,1451r12,6l2937,1459r6,2l2956,1464r6,2l2969,1467r14,1l2997,1468r16,l3027,1467r14,-3l3055,1461r13,-4l3075,1454r6,-3l3087,1448r7,-4l3099,1440r6,-4l3110,1431r5,-5l3120,1420r5,-6l3129,1408r4,-7l3137,1394r4,-7l3144,1379r2,-9l3149,1361r2,-10l3152,1341r1,-10l3154,1320r,-12l3154,1298r,-11l3154,1277r-1,-19l3150,1240r-1,-9l3147,1223r-4,-16l3141,1200r-3,-8l3135,1185r-3,-7l3128,1171r-4,-7l3115,1150r-11,-14l3092,1123r-6,-7l3079,1109r-16,-14l3046,1080r-19,-15l3005,1048,2814,903r-27,-21l2774,871r-12,-11l2749,849r-12,-12l2714,814r-12,-12l2691,790r-10,-13l2671,764r-10,-13l2651,737r-9,-13l2634,709r-8,-14l2618,680r-7,-15l2603,649r-6,-16l2591,617r-3,-8l2585,600r-5,-17l2576,565r-4,-18l2569,529r-3,-19l2564,490r-1,-20l2562,450r,-21l2562,403r2,-25l2567,354r1,-12l2571,330r2,-11l2575,308r3,-11l2581,286r7,-21l2592,254r4,-10l2605,225r6,-10l2616,206r10,-18l2638,171r12,-17l2663,139r14,-15l2692,110r16,-13l2724,85r17,-12l2758,63r9,-6l2776,53r19,-9l2815,36r20,-8l2855,22r11,-3l2876,16r22,-5l2920,7r22,-3l2965,2r23,-1l3013,r23,1l3059,2r23,2l3093,6r10,1l3125,11r20,5l3166,21r19,7l3204,35r18,8l3240,52r8,4l3256,61r9,5l3273,72r15,11l3303,95r14,13l3330,122r6,7l3343,137r11,15l3365,168r10,18l3385,203r8,19l3401,242r8,20l3415,283r5,22l3424,328r3,23l3429,363r1,13l3431,401r1,26l3432,499r-1,2l3431,503r-2,2l3426,507r-3,1l3150,508r-4,-1l3144,506r-2,-1l3141,503r-1,-2l3140,498r,-3l3140,406r-1,-10l3139,386r-1,-9l3137,368r-4,-16l3128,337r-3,-7l3122,324r-7,-12l3111,307r-4,-5l3098,293r-10,-8l3077,279r-5,-3l3066,273r-12,-4l3041,266r-7,-1l3028,264r-14,-1l2999,262r-14,1l2971,264r-13,2l2944,269r-6,2l2931,273r-6,3l2919,279r-6,3l2907,285r-5,4l2896,293r-5,4l2886,302r-4,5l2877,312r-4,6l2869,324r-3,6l2862,337r-5,15l2855,360r-2,8l2851,377r-1,9l2850,396r,10l2850,414r,16l2850,445r1,16l2852,476r1,7l2855,490r3,15l2862,520r6,14l2871,542r4,7l2879,557r4,7l2894,579r5,8l2906,595r14,15l2928,618r8,8l2945,634r10,9l2976,659r236,177xe" fillcolor="#0a2a3d [3204]" stroked="f">
              <v:path arrowok="t" o:connecttype="custom" o:connectlocs="880748,281674;773789,280675;821123,5327;706691,75080;702040,282506;627468,282506;623316,75080;692906,6659;663509,80074;1019761,282506;945355,282506;941369,75080;1010792,6659;982558,79408;323035,280842;275701,281674;158445,282173;213585,5327;241321,80074;164424,5327;110114,282173;13785,75912;47002,5660;83707,208259;393787,5327;394784,282007;346287,280675;393289,5327;558211,164476;569837,193110;570833,228069;558045,262197;534627,280842;496760,288000;464705,282173;443280,267357;428997,240388;426506,200601;474670,201434;479985,237392;495431,244384;515693,239057;523333,224906;522004,200934;508718,182289;446934,131514;430326,102714;425509,67089;432651,37457;458062,10488;492441,333;532136,5827;555221,22807;569505,60430;522171,84236;519513,56102;505064,44282;484801,46446;475335,56102;473674,79242;482642,99052" o:connectangles="0,0,0,0,0,0,0,0,0,0,0,0,0,0,0,0,0,0,0,0,0,0,0,0,0,0,0,0,0,0,0,0,0,0,0,0,0,0,0,0,0,0,0,0,0,0,0,0,0,0,0,0,0,0,0,0,0,0,0,0,0"/>
              <o:lock v:ext="edit" aspectratio="t" verticies="t"/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957D" w14:textId="77777777" w:rsidR="007E3619" w:rsidRDefault="007E3619" w:rsidP="00C14751">
      <w:pPr>
        <w:spacing w:line="240" w:lineRule="auto"/>
      </w:pPr>
      <w:r>
        <w:separator/>
      </w:r>
    </w:p>
  </w:footnote>
  <w:footnote w:type="continuationSeparator" w:id="0">
    <w:p w14:paraId="25D9086B" w14:textId="77777777" w:rsidR="007E3619" w:rsidRDefault="007E3619" w:rsidP="00C147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2245" w14:textId="3E3DBCF4" w:rsidR="00084368" w:rsidRDefault="00084368" w:rsidP="00084368">
    <w:pPr>
      <w:pStyle w:val="Header"/>
    </w:pPr>
    <w:r>
      <w:tab/>
    </w:r>
    <w:sdt>
      <w:sdtPr>
        <w:alias w:val="Subject"/>
        <w:tag w:val=""/>
        <w:id w:val="-1281020266"/>
        <w:placeholder>
          <w:docPart w:val="8D4A08826D9F4F5BB42BB0D542AF77F4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084368">
          <w:rPr>
            <w:rStyle w:val="PlaceholderText"/>
            <w:color w:val="auto"/>
          </w:rPr>
          <w:t>[Document name]</w:t>
        </w:r>
      </w:sdtContent>
    </w:sdt>
    <w:r>
      <w:tab/>
    </w:r>
    <w:r>
      <w:tab/>
    </w:r>
    <w:r w:rsidRPr="00C14751">
      <w:fldChar w:fldCharType="begin"/>
    </w:r>
    <w:r w:rsidRPr="00C14751">
      <w:instrText xml:space="preserve"> PAGE   \* MERGEFORMAT </w:instrText>
    </w:r>
    <w:r w:rsidRPr="00C14751">
      <w:fldChar w:fldCharType="separate"/>
    </w:r>
    <w:r w:rsidRPr="00C14751">
      <w:t>1</w:t>
    </w:r>
    <w:r w:rsidRPr="00C14751">
      <w:fldChar w:fldCharType="end"/>
    </w:r>
    <w:r w:rsidRPr="00C14751">
      <w:t xml:space="preserve"> (</w:t>
    </w:r>
    <w:fldSimple w:instr=" SECTIONPAGES   \* MERGEFORMAT ">
      <w:r w:rsidR="00DE7860">
        <w:rPr>
          <w:noProof/>
        </w:rPr>
        <w:t>6</w:t>
      </w:r>
    </w:fldSimple>
    <w:r w:rsidRPr="00C14751">
      <w:t>)</w:t>
    </w:r>
  </w:p>
  <w:p w14:paraId="2AC69971" w14:textId="77777777" w:rsidR="00084368" w:rsidRDefault="00084368" w:rsidP="00084368">
    <w:pPr>
      <w:pStyle w:val="Header"/>
    </w:pPr>
  </w:p>
  <w:p w14:paraId="1FF95EF1" w14:textId="77777777" w:rsidR="00084368" w:rsidRPr="00084368" w:rsidRDefault="00084368" w:rsidP="00084368">
    <w:pPr>
      <w:pStyle w:val="Header"/>
    </w:pPr>
    <w:r>
      <w:tab/>
    </w:r>
    <w:sdt>
      <w:sdtPr>
        <w:id w:val="727122673"/>
        <w:placeholder>
          <w:docPart w:val="DCEC21F5771E4637A06DA09FFDC39C9E"/>
        </w:placeholder>
        <w:showingPlcHdr/>
        <w:date>
          <w:dateFormat w:val="dd MMMM yyyy"/>
          <w:lid w:val="en-GB"/>
          <w:storeMappedDataAs w:val="dateTime"/>
          <w:calendar w:val="gregorian"/>
        </w:date>
      </w:sdtPr>
      <w:sdtEndPr/>
      <w:sdtContent>
        <w:r w:rsidRPr="00C14751">
          <w:t>[Date]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297"/>
    <w:multiLevelType w:val="hybridMultilevel"/>
    <w:tmpl w:val="D32CD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4AEC"/>
    <w:multiLevelType w:val="hybridMultilevel"/>
    <w:tmpl w:val="01022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57592"/>
    <w:multiLevelType w:val="multilevel"/>
    <w:tmpl w:val="78CA49D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845319794">
    <w:abstractNumId w:val="2"/>
  </w:num>
  <w:num w:numId="2" w16cid:durableId="1287811436">
    <w:abstractNumId w:val="0"/>
  </w:num>
  <w:num w:numId="3" w16cid:durableId="179038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3D"/>
    <w:rsid w:val="00021557"/>
    <w:rsid w:val="00081F19"/>
    <w:rsid w:val="00084368"/>
    <w:rsid w:val="000C6564"/>
    <w:rsid w:val="000D46A0"/>
    <w:rsid w:val="000D6C33"/>
    <w:rsid w:val="001201D0"/>
    <w:rsid w:val="001363ED"/>
    <w:rsid w:val="002065EA"/>
    <w:rsid w:val="00212A59"/>
    <w:rsid w:val="00212B9D"/>
    <w:rsid w:val="002304DA"/>
    <w:rsid w:val="00240A7B"/>
    <w:rsid w:val="002537DA"/>
    <w:rsid w:val="00266014"/>
    <w:rsid w:val="0027586C"/>
    <w:rsid w:val="002873D1"/>
    <w:rsid w:val="002B0A0D"/>
    <w:rsid w:val="002C426C"/>
    <w:rsid w:val="00403039"/>
    <w:rsid w:val="0040780F"/>
    <w:rsid w:val="00441F68"/>
    <w:rsid w:val="004F2A8D"/>
    <w:rsid w:val="004F3162"/>
    <w:rsid w:val="0050288B"/>
    <w:rsid w:val="00550D58"/>
    <w:rsid w:val="00551554"/>
    <w:rsid w:val="00594122"/>
    <w:rsid w:val="005A6BCC"/>
    <w:rsid w:val="005C0CA3"/>
    <w:rsid w:val="005F61E2"/>
    <w:rsid w:val="0063069F"/>
    <w:rsid w:val="00661130"/>
    <w:rsid w:val="0067314D"/>
    <w:rsid w:val="00675E2D"/>
    <w:rsid w:val="00693730"/>
    <w:rsid w:val="006C2C0E"/>
    <w:rsid w:val="006C5FC4"/>
    <w:rsid w:val="00727798"/>
    <w:rsid w:val="00774379"/>
    <w:rsid w:val="007A1AB0"/>
    <w:rsid w:val="007C0D84"/>
    <w:rsid w:val="007D3C51"/>
    <w:rsid w:val="007E3619"/>
    <w:rsid w:val="007E5C30"/>
    <w:rsid w:val="008269CB"/>
    <w:rsid w:val="00884EF4"/>
    <w:rsid w:val="008D01EE"/>
    <w:rsid w:val="008D69BF"/>
    <w:rsid w:val="00943E16"/>
    <w:rsid w:val="00966058"/>
    <w:rsid w:val="009B5C81"/>
    <w:rsid w:val="009D3FFE"/>
    <w:rsid w:val="009E2E30"/>
    <w:rsid w:val="00A152A6"/>
    <w:rsid w:val="00A77491"/>
    <w:rsid w:val="00AB48C9"/>
    <w:rsid w:val="00B13F84"/>
    <w:rsid w:val="00B831AF"/>
    <w:rsid w:val="00BA7554"/>
    <w:rsid w:val="00BB7B79"/>
    <w:rsid w:val="00C07A79"/>
    <w:rsid w:val="00C14751"/>
    <w:rsid w:val="00C628A2"/>
    <w:rsid w:val="00CB32BD"/>
    <w:rsid w:val="00D3762C"/>
    <w:rsid w:val="00D456F8"/>
    <w:rsid w:val="00D74F34"/>
    <w:rsid w:val="00D800BF"/>
    <w:rsid w:val="00DB06F3"/>
    <w:rsid w:val="00DB3F0B"/>
    <w:rsid w:val="00DE7860"/>
    <w:rsid w:val="00E07EC0"/>
    <w:rsid w:val="00F21A34"/>
    <w:rsid w:val="00F23AB6"/>
    <w:rsid w:val="00F26BF7"/>
    <w:rsid w:val="00F80D8C"/>
    <w:rsid w:val="00F8350A"/>
    <w:rsid w:val="00FB5A3D"/>
    <w:rsid w:val="00FC405C"/>
    <w:rsid w:val="00F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D4396"/>
  <w15:chartTrackingRefBased/>
  <w15:docId w15:val="{2BAB8995-A380-4794-B44D-5B8F09AD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557"/>
    <w:pPr>
      <w:spacing w:after="0" w:line="240" w:lineRule="atLeast"/>
    </w:pPr>
    <w:rPr>
      <w:sz w:val="20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F61E2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0A2A3D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F61E2"/>
    <w:pPr>
      <w:keepNext/>
      <w:keepLines/>
      <w:numPr>
        <w:ilvl w:val="1"/>
        <w:numId w:val="1"/>
      </w:numPr>
      <w:spacing w:before="240" w:after="240"/>
      <w:outlineLvl w:val="1"/>
    </w:pPr>
    <w:rPr>
      <w:rFonts w:asciiTheme="majorHAnsi" w:eastAsiaTheme="majorEastAsia" w:hAnsiTheme="majorHAnsi" w:cstheme="majorBidi"/>
      <w:color w:val="071F2D" w:themeColor="accent1" w:themeShade="BF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5F61E2"/>
    <w:pPr>
      <w:keepNext/>
      <w:keepLines/>
      <w:numPr>
        <w:ilvl w:val="2"/>
        <w:numId w:val="1"/>
      </w:numPr>
      <w:spacing w:before="240" w:after="120"/>
      <w:outlineLvl w:val="2"/>
    </w:pPr>
    <w:rPr>
      <w:rFonts w:asciiTheme="majorHAnsi" w:eastAsiaTheme="majorEastAsia" w:hAnsiTheme="majorHAnsi" w:cstheme="majorBidi"/>
      <w:b/>
      <w:color w:val="0A2A3D" w:themeColor="accent1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5F61E2"/>
    <w:pPr>
      <w:keepNext/>
      <w:keepLines/>
      <w:numPr>
        <w:ilvl w:val="3"/>
        <w:numId w:val="1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0A2A3D" w:themeColor="accent1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5F61E2"/>
    <w:pPr>
      <w:keepNext/>
      <w:keepLines/>
      <w:numPr>
        <w:ilvl w:val="4"/>
        <w:numId w:val="1"/>
      </w:numPr>
      <w:spacing w:before="240" w:after="120"/>
      <w:outlineLvl w:val="4"/>
    </w:pPr>
    <w:rPr>
      <w:rFonts w:asciiTheme="majorHAnsi" w:eastAsiaTheme="majorEastAsia" w:hAnsiTheme="majorHAnsi" w:cstheme="majorBidi"/>
      <w:b/>
      <w:color w:val="0A2A3D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rsid w:val="005F61E2"/>
    <w:pPr>
      <w:keepNext/>
      <w:keepLines/>
      <w:numPr>
        <w:ilvl w:val="5"/>
        <w:numId w:val="1"/>
      </w:numPr>
      <w:spacing w:before="240" w:after="120"/>
      <w:outlineLvl w:val="5"/>
    </w:pPr>
    <w:rPr>
      <w:rFonts w:asciiTheme="majorHAnsi" w:eastAsiaTheme="majorEastAsia" w:hAnsiTheme="majorHAnsi" w:cstheme="majorBidi"/>
      <w:b/>
      <w:color w:val="0A2A3D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rsid w:val="005F61E2"/>
    <w:pPr>
      <w:keepNext/>
      <w:keepLines/>
      <w:numPr>
        <w:ilvl w:val="6"/>
        <w:numId w:val="1"/>
      </w:numPr>
      <w:spacing w:before="240" w:after="120"/>
      <w:outlineLvl w:val="6"/>
    </w:pPr>
    <w:rPr>
      <w:rFonts w:asciiTheme="majorHAnsi" w:eastAsiaTheme="majorEastAsia" w:hAnsiTheme="majorHAnsi" w:cstheme="majorBidi"/>
      <w:b/>
      <w:iCs/>
      <w:color w:val="0A2A3D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rsid w:val="005F61E2"/>
    <w:pPr>
      <w:keepNext/>
      <w:keepLines/>
      <w:numPr>
        <w:ilvl w:val="7"/>
        <w:numId w:val="1"/>
      </w:numPr>
      <w:spacing w:before="240" w:after="120"/>
      <w:outlineLvl w:val="7"/>
    </w:pPr>
    <w:rPr>
      <w:rFonts w:asciiTheme="majorHAnsi" w:eastAsiaTheme="majorEastAsia" w:hAnsiTheme="majorHAnsi" w:cstheme="majorBidi"/>
      <w:b/>
      <w:color w:val="0A2A3D" w:themeColor="accent1"/>
      <w:szCs w:val="21"/>
    </w:rPr>
  </w:style>
  <w:style w:type="paragraph" w:styleId="Heading9">
    <w:name w:val="heading 9"/>
    <w:basedOn w:val="Normal"/>
    <w:next w:val="BodyText"/>
    <w:link w:val="Heading9Char"/>
    <w:uiPriority w:val="9"/>
    <w:unhideWhenUsed/>
    <w:rsid w:val="005F61E2"/>
    <w:pPr>
      <w:keepNext/>
      <w:keepLines/>
      <w:numPr>
        <w:ilvl w:val="8"/>
        <w:numId w:val="1"/>
      </w:numPr>
      <w:spacing w:before="240" w:after="120"/>
      <w:outlineLvl w:val="8"/>
    </w:pPr>
    <w:rPr>
      <w:rFonts w:asciiTheme="majorHAnsi" w:eastAsiaTheme="majorEastAsia" w:hAnsiTheme="majorHAnsi" w:cstheme="majorBidi"/>
      <w:b/>
      <w:iCs/>
      <w:color w:val="0A2A3D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1E2"/>
    <w:rPr>
      <w:rFonts w:asciiTheme="majorHAnsi" w:eastAsiaTheme="majorEastAsia" w:hAnsiTheme="majorHAnsi" w:cstheme="majorBidi"/>
      <w:color w:val="0A2A3D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1557"/>
    <w:rPr>
      <w:rFonts w:asciiTheme="majorHAnsi" w:eastAsiaTheme="majorEastAsia" w:hAnsiTheme="majorHAnsi" w:cstheme="majorBidi"/>
      <w:color w:val="071F2D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1557"/>
    <w:rPr>
      <w:rFonts w:asciiTheme="majorHAnsi" w:eastAsiaTheme="majorEastAsia" w:hAnsiTheme="majorHAnsi" w:cstheme="majorBidi"/>
      <w:b/>
      <w:color w:val="0A2A3D" w:themeColor="accen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1557"/>
    <w:rPr>
      <w:rFonts w:asciiTheme="majorHAnsi" w:eastAsiaTheme="majorEastAsia" w:hAnsiTheme="majorHAnsi" w:cstheme="majorBidi"/>
      <w:b/>
      <w:iCs/>
      <w:color w:val="0A2A3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21557"/>
    <w:rPr>
      <w:rFonts w:asciiTheme="majorHAnsi" w:eastAsiaTheme="majorEastAsia" w:hAnsiTheme="majorHAnsi" w:cstheme="majorBidi"/>
      <w:b/>
      <w:color w:val="0A2A3D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1E2"/>
    <w:rPr>
      <w:rFonts w:asciiTheme="majorHAnsi" w:eastAsiaTheme="majorEastAsia" w:hAnsiTheme="majorHAnsi" w:cstheme="majorBidi"/>
      <w:b/>
      <w:color w:val="0A2A3D" w:themeColor="accent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1E2"/>
    <w:rPr>
      <w:rFonts w:asciiTheme="majorHAnsi" w:eastAsiaTheme="majorEastAsia" w:hAnsiTheme="majorHAnsi" w:cstheme="majorBidi"/>
      <w:b/>
      <w:iCs/>
      <w:color w:val="0A2A3D" w:themeColor="accent1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1E2"/>
    <w:rPr>
      <w:rFonts w:asciiTheme="majorHAnsi" w:eastAsiaTheme="majorEastAsia" w:hAnsiTheme="majorHAnsi" w:cstheme="majorBidi"/>
      <w:b/>
      <w:color w:val="0A2A3D" w:themeColor="accent1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1E2"/>
    <w:rPr>
      <w:rFonts w:asciiTheme="majorHAnsi" w:eastAsiaTheme="majorEastAsia" w:hAnsiTheme="majorHAnsi" w:cstheme="majorBidi"/>
      <w:b/>
      <w:iCs/>
      <w:color w:val="0A2A3D" w:themeColor="accent1"/>
      <w:sz w:val="18"/>
      <w:szCs w:val="21"/>
    </w:rPr>
  </w:style>
  <w:style w:type="character" w:styleId="SmartLink">
    <w:name w:val="Smart Link"/>
    <w:basedOn w:val="DefaultParagraphFont"/>
    <w:uiPriority w:val="99"/>
    <w:semiHidden/>
    <w:unhideWhenUsed/>
    <w:rsid w:val="005F61E2"/>
    <w:rPr>
      <w:color w:val="FB6432" w:themeColor="accent2"/>
      <w:u w:val="single"/>
      <w:shd w:val="clear" w:color="auto" w:fill="F3F2F1"/>
    </w:rPr>
  </w:style>
  <w:style w:type="paragraph" w:styleId="Title">
    <w:name w:val="Title"/>
    <w:basedOn w:val="Normal"/>
    <w:next w:val="Normal"/>
    <w:link w:val="TitleChar"/>
    <w:uiPriority w:val="10"/>
    <w:qFormat/>
    <w:rsid w:val="00212A59"/>
    <w:pPr>
      <w:spacing w:before="240" w:after="240"/>
      <w:contextualSpacing/>
    </w:pPr>
    <w:rPr>
      <w:rFonts w:asciiTheme="majorHAnsi" w:eastAsiaTheme="majorEastAsia" w:hAnsiTheme="majorHAnsi" w:cstheme="majorBidi"/>
      <w:color w:val="0A2A3D" w:themeColor="accent1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A59"/>
    <w:rPr>
      <w:rFonts w:asciiTheme="majorHAnsi" w:eastAsiaTheme="majorEastAsia" w:hAnsiTheme="majorHAnsi" w:cstheme="majorBidi"/>
      <w:color w:val="0A2A3D" w:themeColor="accent1"/>
      <w:spacing w:val="-10"/>
      <w:kern w:val="28"/>
      <w:sz w:val="8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A59"/>
    <w:pPr>
      <w:numPr>
        <w:ilvl w:val="1"/>
      </w:numPr>
      <w:spacing w:before="240" w:after="240"/>
    </w:pPr>
    <w:rPr>
      <w:rFonts w:eastAsiaTheme="minorEastAsia"/>
      <w:color w:val="0A2A3D" w:themeColor="accent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12A59"/>
    <w:rPr>
      <w:rFonts w:eastAsiaTheme="minorEastAsia"/>
      <w:color w:val="0A2A3D" w:themeColor="accent1"/>
      <w:spacing w:val="15"/>
      <w:sz w:val="32"/>
    </w:rPr>
  </w:style>
  <w:style w:type="paragraph" w:styleId="BodyText">
    <w:name w:val="Body Text"/>
    <w:basedOn w:val="Normal"/>
    <w:link w:val="BodyTextChar"/>
    <w:uiPriority w:val="12"/>
    <w:qFormat/>
    <w:rsid w:val="005F61E2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2"/>
    <w:rsid w:val="00021557"/>
    <w:rPr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966058"/>
    <w:pPr>
      <w:pBdr>
        <w:top w:val="single" w:sz="4" w:space="10" w:color="0A2A3D" w:themeColor="accent1"/>
        <w:bottom w:val="single" w:sz="4" w:space="10" w:color="0A2A3D" w:themeColor="accent1"/>
      </w:pBdr>
      <w:spacing w:before="360" w:after="360"/>
      <w:ind w:left="864" w:right="864"/>
      <w:jc w:val="center"/>
    </w:pPr>
    <w:rPr>
      <w:iCs/>
      <w:color w:val="0A2A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058"/>
    <w:rPr>
      <w:iCs/>
      <w:color w:val="0A2A3D" w:themeColor="accent1"/>
      <w:sz w:val="18"/>
    </w:rPr>
  </w:style>
  <w:style w:type="character" w:styleId="IntenseEmphasis">
    <w:name w:val="Intense Emphasis"/>
    <w:basedOn w:val="DefaultParagraphFont"/>
    <w:uiPriority w:val="21"/>
    <w:rsid w:val="00966058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rsid w:val="00966058"/>
    <w:rPr>
      <w:i/>
      <w:iCs/>
      <w:color w:val="auto"/>
    </w:rPr>
  </w:style>
  <w:style w:type="paragraph" w:styleId="BlockText">
    <w:name w:val="Block Text"/>
    <w:basedOn w:val="Normal"/>
    <w:uiPriority w:val="99"/>
    <w:semiHidden/>
    <w:unhideWhenUsed/>
    <w:rsid w:val="00966058"/>
    <w:pPr>
      <w:pBdr>
        <w:top w:val="single" w:sz="2" w:space="10" w:color="0A2A3D" w:themeColor="accent1"/>
        <w:left w:val="single" w:sz="2" w:space="10" w:color="0A2A3D" w:themeColor="accent1"/>
        <w:bottom w:val="single" w:sz="2" w:space="10" w:color="0A2A3D" w:themeColor="accent1"/>
        <w:right w:val="single" w:sz="2" w:space="10" w:color="0A2A3D" w:themeColor="accent1"/>
      </w:pBdr>
      <w:ind w:left="1152" w:right="1152"/>
    </w:pPr>
    <w:rPr>
      <w:rFonts w:eastAsiaTheme="minorEastAsia"/>
      <w:iCs/>
      <w:color w:val="0A2A3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FD531E"/>
    <w:pPr>
      <w:tabs>
        <w:tab w:val="right" w:leader="dot" w:pos="10536"/>
      </w:tabs>
      <w:spacing w:after="120"/>
    </w:pPr>
  </w:style>
  <w:style w:type="character" w:styleId="PlaceholderText">
    <w:name w:val="Placeholder Text"/>
    <w:basedOn w:val="DefaultParagraphFont"/>
    <w:uiPriority w:val="99"/>
    <w:rsid w:val="00884EF4"/>
    <w:rPr>
      <w:color w:val="666666"/>
    </w:rPr>
  </w:style>
  <w:style w:type="table" w:styleId="TableGrid">
    <w:name w:val="Table Grid"/>
    <w:aliases w:val="Vaisala"/>
    <w:basedOn w:val="TableNormal"/>
    <w:uiPriority w:val="39"/>
    <w:rsid w:val="00021557"/>
    <w:pPr>
      <w:spacing w:after="0" w:line="240" w:lineRule="auto"/>
    </w:pPr>
    <w:rPr>
      <w:sz w:val="18"/>
    </w:rPr>
    <w:tblPr>
      <w:tblBorders>
        <w:insideH w:val="single" w:sz="4" w:space="0" w:color="0A2A3D" w:themeColor="accent1"/>
        <w:insideV w:val="single" w:sz="4" w:space="0" w:color="0A2A3D" w:themeColor="accent1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A2A3D" w:themeColor="accent1"/>
      </w:rPr>
    </w:tblStylePr>
    <w:tblStylePr w:type="lastRow">
      <w:rPr>
        <w:b/>
      </w:r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7491"/>
    <w:pPr>
      <w:numPr>
        <w:numId w:val="0"/>
      </w:numPr>
      <w:outlineLvl w:val="9"/>
    </w:pPr>
    <w:rPr>
      <w:color w:val="071F2D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rsid w:val="00FD531E"/>
    <w:pPr>
      <w:spacing w:after="120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rsid w:val="00FD531E"/>
    <w:pPr>
      <w:spacing w:after="120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77491"/>
    <w:rPr>
      <w:color w:val="D15B05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014"/>
    <w:pPr>
      <w:tabs>
        <w:tab w:val="left" w:pos="5216"/>
        <w:tab w:val="left" w:pos="9129"/>
        <w:tab w:val="right" w:pos="10546"/>
      </w:tabs>
      <w:spacing w:line="18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66014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40780F"/>
    <w:pPr>
      <w:tabs>
        <w:tab w:val="center" w:pos="4819"/>
        <w:tab w:val="right" w:pos="9638"/>
      </w:tabs>
      <w:spacing w:line="18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0780F"/>
    <w:rPr>
      <w:sz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D531E"/>
    <w:pPr>
      <w:spacing w:after="1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D531E"/>
    <w:pPr>
      <w:spacing w:after="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D531E"/>
    <w:pPr>
      <w:spacing w:after="1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D531E"/>
    <w:pPr>
      <w:spacing w:after="1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D531E"/>
    <w:pPr>
      <w:spacing w:after="1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D531E"/>
    <w:pPr>
      <w:spacing w:after="1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D46A0"/>
    <w:pPr>
      <w:spacing w:after="120" w:line="280" w:lineRule="atLeast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46A0"/>
  </w:style>
  <w:style w:type="paragraph" w:styleId="BodyText3">
    <w:name w:val="Body Text 3"/>
    <w:basedOn w:val="Normal"/>
    <w:link w:val="BodyText3Char"/>
    <w:uiPriority w:val="99"/>
    <w:semiHidden/>
    <w:unhideWhenUsed/>
    <w:rsid w:val="000D46A0"/>
    <w:pPr>
      <w:spacing w:after="120" w:line="200" w:lineRule="atLeas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46A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46A0"/>
    <w:pPr>
      <w:spacing w:after="0"/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46A0"/>
    <w:rPr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46A0"/>
    <w:pPr>
      <w:spacing w:after="120"/>
      <w:ind w:left="1304" w:hanging="130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46A0"/>
    <w:rPr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46A0"/>
    <w:pPr>
      <w:spacing w:after="0"/>
      <w:ind w:left="284"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46A0"/>
    <w:rPr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46A0"/>
    <w:pPr>
      <w:spacing w:after="120"/>
      <w:ind w:left="2608" w:hanging="260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46A0"/>
    <w:rPr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46A0"/>
    <w:pPr>
      <w:spacing w:after="120" w:line="200" w:lineRule="atLeast"/>
      <w:ind w:left="1304" w:hanging="1304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46A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00BF"/>
    <w:pPr>
      <w:spacing w:after="240"/>
    </w:pPr>
    <w:rPr>
      <w:i/>
      <w:iCs/>
      <w:color w:val="0A2A3D" w:themeColor="accent1"/>
      <w:sz w:val="16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0BF"/>
    <w:pPr>
      <w:spacing w:before="120" w:after="120" w:line="20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0B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0BF"/>
    <w:rPr>
      <w:vertAlign w:val="superscript"/>
    </w:rPr>
  </w:style>
  <w:style w:type="character" w:styleId="Strong">
    <w:name w:val="Strong"/>
    <w:basedOn w:val="DefaultParagraphFont"/>
    <w:uiPriority w:val="22"/>
    <w:qFormat/>
    <w:rsid w:val="00D800BF"/>
    <w:rPr>
      <w:b/>
      <w:bCs/>
      <w:color w:val="0A2A3D" w:themeColor="accent1"/>
    </w:rPr>
  </w:style>
  <w:style w:type="paragraph" w:customStyle="1" w:styleId="Author">
    <w:name w:val="Author"/>
    <w:basedOn w:val="Normal"/>
    <w:qFormat/>
    <w:rsid w:val="00C07A79"/>
    <w:pPr>
      <w:spacing w:before="120" w:after="120"/>
    </w:pPr>
    <w:rPr>
      <w:color w:val="0A2A3D" w:themeColor="accent1"/>
      <w:sz w:val="24"/>
    </w:rPr>
  </w:style>
  <w:style w:type="paragraph" w:customStyle="1" w:styleId="Heading1nonumbering">
    <w:name w:val="Heading 1 (no numbering)"/>
    <w:basedOn w:val="Heading1"/>
    <w:next w:val="BodyText"/>
    <w:uiPriority w:val="14"/>
    <w:qFormat/>
    <w:rsid w:val="007C0D84"/>
    <w:pPr>
      <w:numPr>
        <w:numId w:val="0"/>
      </w:numPr>
    </w:pPr>
  </w:style>
  <w:style w:type="paragraph" w:customStyle="1" w:styleId="Heading2nonumbering">
    <w:name w:val="Heading 2 (no numbering)"/>
    <w:basedOn w:val="Heading2"/>
    <w:next w:val="BodyText"/>
    <w:uiPriority w:val="14"/>
    <w:qFormat/>
    <w:rsid w:val="007C0D84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Heading3"/>
    <w:next w:val="BodyText"/>
    <w:uiPriority w:val="14"/>
    <w:qFormat/>
    <w:rsid w:val="007C0D84"/>
    <w:pPr>
      <w:numPr>
        <w:ilvl w:val="0"/>
        <w:numId w:val="0"/>
      </w:numPr>
    </w:pPr>
  </w:style>
  <w:style w:type="paragraph" w:customStyle="1" w:styleId="Heading4nonumbering">
    <w:name w:val="Heading 4 (no numbering)"/>
    <w:basedOn w:val="Heading4"/>
    <w:next w:val="BodyText"/>
    <w:uiPriority w:val="14"/>
    <w:qFormat/>
    <w:rsid w:val="007C0D84"/>
    <w:pPr>
      <w:numPr>
        <w:ilvl w:val="0"/>
        <w:numId w:val="0"/>
      </w:numPr>
    </w:pPr>
  </w:style>
  <w:style w:type="paragraph" w:customStyle="1" w:styleId="Heading5nonumbering">
    <w:name w:val="Heading 5 (no numbering)"/>
    <w:basedOn w:val="Heading5"/>
    <w:next w:val="BodyText"/>
    <w:uiPriority w:val="14"/>
    <w:qFormat/>
    <w:rsid w:val="007C0D84"/>
    <w:pPr>
      <w:numPr>
        <w:ilvl w:val="0"/>
        <w:numId w:val="0"/>
      </w:numPr>
    </w:pPr>
  </w:style>
  <w:style w:type="paragraph" w:customStyle="1" w:styleId="Heading6nonumbering">
    <w:name w:val="Heading 6 (no numbering)"/>
    <w:basedOn w:val="Heading6"/>
    <w:next w:val="BodyText"/>
    <w:uiPriority w:val="14"/>
    <w:unhideWhenUsed/>
    <w:rsid w:val="007C0D84"/>
    <w:pPr>
      <w:numPr>
        <w:ilvl w:val="0"/>
        <w:numId w:val="0"/>
      </w:numPr>
    </w:pPr>
  </w:style>
  <w:style w:type="paragraph" w:customStyle="1" w:styleId="Heading7nonumbering">
    <w:name w:val="Heading 7 (no numbering)"/>
    <w:basedOn w:val="Heading7"/>
    <w:next w:val="BodyText"/>
    <w:uiPriority w:val="14"/>
    <w:unhideWhenUsed/>
    <w:rsid w:val="007C0D84"/>
    <w:pPr>
      <w:numPr>
        <w:ilvl w:val="0"/>
        <w:numId w:val="0"/>
      </w:numPr>
    </w:pPr>
  </w:style>
  <w:style w:type="paragraph" w:customStyle="1" w:styleId="Heading8nonumbering">
    <w:name w:val="Heading 8 (no numbering)"/>
    <w:basedOn w:val="Heading8"/>
    <w:next w:val="BodyText"/>
    <w:uiPriority w:val="14"/>
    <w:unhideWhenUsed/>
    <w:rsid w:val="007C0D84"/>
    <w:pPr>
      <w:numPr>
        <w:ilvl w:val="0"/>
        <w:numId w:val="0"/>
      </w:numPr>
    </w:pPr>
  </w:style>
  <w:style w:type="paragraph" w:customStyle="1" w:styleId="Heading9nonumbering">
    <w:name w:val="Heading 9 (no numbering)"/>
    <w:basedOn w:val="Heading9"/>
    <w:next w:val="BodyText"/>
    <w:uiPriority w:val="14"/>
    <w:unhideWhenUsed/>
    <w:rsid w:val="007C0D84"/>
    <w:pPr>
      <w:numPr>
        <w:ilvl w:val="0"/>
        <w:numId w:val="0"/>
      </w:numPr>
    </w:pPr>
  </w:style>
  <w:style w:type="paragraph" w:customStyle="1" w:styleId="TableFIll">
    <w:name w:val="Table FIll"/>
    <w:basedOn w:val="Normal"/>
    <w:uiPriority w:val="39"/>
    <w:qFormat/>
    <w:rsid w:val="00594122"/>
    <w:pPr>
      <w:spacing w:line="200" w:lineRule="atLeast"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5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10.0.1.5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isalaworks.sharepoint.com/sites/assets/templates/Vaisala%20A4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4A08826D9F4F5BB42BB0D542AF7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969B-AF92-46C7-997D-B3F6E0549553}"/>
      </w:docPartPr>
      <w:docPartBody>
        <w:p w:rsidR="001712C7" w:rsidRDefault="001712C7">
          <w:pPr>
            <w:pStyle w:val="8D4A08826D9F4F5BB42BB0D542AF77F4"/>
          </w:pPr>
          <w:r w:rsidRPr="00EE18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C21F5771E4637A06DA09FFDC3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8A828-CF5E-4366-A0D1-163C87A5CCA3}"/>
      </w:docPartPr>
      <w:docPartBody>
        <w:p w:rsidR="001712C7" w:rsidRDefault="001712C7">
          <w:pPr>
            <w:pStyle w:val="DCEC21F5771E4637A06DA09FFDC39C9E"/>
          </w:pPr>
          <w:r w:rsidRPr="00EE18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A59017A4C4F07BA9481CD6649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15310-9935-4538-9E0B-7778DE7DDF25}"/>
      </w:docPartPr>
      <w:docPartBody>
        <w:p w:rsidR="001712C7" w:rsidRDefault="001712C7">
          <w:pPr>
            <w:pStyle w:val="2CAA59017A4C4F07BA9481CD66498F63"/>
          </w:pPr>
          <w:r w:rsidRPr="00374B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CF"/>
    <w:rsid w:val="001712C7"/>
    <w:rsid w:val="003D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666666"/>
    </w:rPr>
  </w:style>
  <w:style w:type="paragraph" w:customStyle="1" w:styleId="8D4A08826D9F4F5BB42BB0D542AF77F4">
    <w:name w:val="8D4A08826D9F4F5BB42BB0D542AF77F4"/>
  </w:style>
  <w:style w:type="paragraph" w:customStyle="1" w:styleId="DCEC21F5771E4637A06DA09FFDC39C9E">
    <w:name w:val="DCEC21F5771E4637A06DA09FFDC39C9E"/>
  </w:style>
  <w:style w:type="paragraph" w:customStyle="1" w:styleId="2CAA59017A4C4F07BA9481CD66498F63">
    <w:name w:val="2CAA59017A4C4F07BA9481CD66498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AISALA final">
      <a:dk1>
        <a:sysClr val="windowText" lastClr="000000"/>
      </a:dk1>
      <a:lt1>
        <a:sysClr val="window" lastClr="FFFFFF"/>
      </a:lt1>
      <a:dk2>
        <a:srgbClr val="666C73"/>
      </a:dk2>
      <a:lt2>
        <a:srgbClr val="EFF0F2"/>
      </a:lt2>
      <a:accent1>
        <a:srgbClr val="0A2A3D"/>
      </a:accent1>
      <a:accent2>
        <a:srgbClr val="FB6432"/>
      </a:accent2>
      <a:accent3>
        <a:srgbClr val="91C1B9"/>
      </a:accent3>
      <a:accent4>
        <a:srgbClr val="DBF93A"/>
      </a:accent4>
      <a:accent5>
        <a:srgbClr val="60ADDB"/>
      </a:accent5>
      <a:accent6>
        <a:srgbClr val="A6D7D4"/>
      </a:accent6>
      <a:hlink>
        <a:srgbClr val="FB6432"/>
      </a:hlink>
      <a:folHlink>
        <a:srgbClr val="FB643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01BF63E56E74DA81A7FBA944E2EC2" ma:contentTypeVersion="6" ma:contentTypeDescription="Create a new document." ma:contentTypeScope="" ma:versionID="71347aa3c23e69eb1e273bff13cad6fc">
  <xsd:schema xmlns:xsd="http://www.w3.org/2001/XMLSchema" xmlns:xs="http://www.w3.org/2001/XMLSchema" xmlns:p="http://schemas.microsoft.com/office/2006/metadata/properties" xmlns:ns2="9e726b2b-2749-48b8-a875-aaf0c73c7c56" xmlns:ns3="a91472d0-a08b-4797-b4a1-f256e7956ae3" targetNamespace="http://schemas.microsoft.com/office/2006/metadata/properties" ma:root="true" ma:fieldsID="8b1000360d20dd495607558c9632f3e3" ns2:_="" ns3:_="">
    <xsd:import namespace="9e726b2b-2749-48b8-a875-aaf0c73c7c56"/>
    <xsd:import namespace="a91472d0-a08b-4797-b4a1-f256e7956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6b2b-2749-48b8-a875-aaf0c73c7c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472d0-a08b-4797-b4a1-f256e7956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9EAAE-7A43-4C9D-A695-19A69C3D7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0D7A8B-F01F-4D20-BE97-85A933069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26b2b-2749-48b8-a875-aaf0c73c7c56"/>
    <ds:schemaRef ds:uri="a91472d0-a08b-4797-b4a1-f256e7956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19867-FB01-496B-8126-2E97A84976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1EC44-A44B-49BA-A366-F87DD9C1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Vaisala%20A4%20Document.dotx</Template>
  <TotalTime>80</TotalTime>
  <Pages>6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Vaisala</vt:lpstr>
    </vt:vector>
  </TitlesOfParts>
  <Company>grow.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Vaisala</dc:title>
  <dc:subject/>
  <dc:creator>Aapo Hanski</dc:creator>
  <cp:keywords/>
  <dc:description/>
  <cp:lastModifiedBy>Aapo Hanski</cp:lastModifiedBy>
  <cp:revision>38</cp:revision>
  <dcterms:created xsi:type="dcterms:W3CDTF">2025-01-23T07:44:00Z</dcterms:created>
  <dcterms:modified xsi:type="dcterms:W3CDTF">2025-01-23T10:18:00Z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0x01010073101BF63E56E74DA81A7FBA944E2EC2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#000000,11,Arial</vt:lpwstr>
  </property>
  <property fmtid="{D5CDD505-2E9C-101B-9397-08002B2CF9AE}" pid="5" name="ClassificationContentMarkingFooterText">
    <vt:lpwstr>Restricted</vt:lpwstr>
  </property>
  <property fmtid="{D5CDD505-2E9C-101B-9397-08002B2CF9AE}" pid="6" name="MSIP_Label_f6c791fc-dee7-453e-a285-84b1a1512c81_Enabled">
    <vt:lpwstr>true</vt:lpwstr>
  </property>
  <property fmtid="{D5CDD505-2E9C-101B-9397-08002B2CF9AE}" pid="7" name="MSIP_Label_f6c791fc-dee7-453e-a285-84b1a1512c81_SetDate">
    <vt:lpwstr>2024-03-19T06:43:03Z</vt:lpwstr>
  </property>
  <property fmtid="{D5CDD505-2E9C-101B-9397-08002B2CF9AE}" pid="8" name="MSIP_Label_f6c791fc-dee7-453e-a285-84b1a1512c81_Method">
    <vt:lpwstr>Standard</vt:lpwstr>
  </property>
  <property fmtid="{D5CDD505-2E9C-101B-9397-08002B2CF9AE}" pid="9" name="MSIP_Label_f6c791fc-dee7-453e-a285-84b1a1512c81_Name">
    <vt:lpwstr>f6c791fc-dee7-453e-a285-84b1a1512c81</vt:lpwstr>
  </property>
  <property fmtid="{D5CDD505-2E9C-101B-9397-08002B2CF9AE}" pid="10" name="MSIP_Label_f6c791fc-dee7-453e-a285-84b1a1512c81_SiteId">
    <vt:lpwstr>6d7393e0-41f5-4c2e-9b12-4c2be5da5c57</vt:lpwstr>
  </property>
  <property fmtid="{D5CDD505-2E9C-101B-9397-08002B2CF9AE}" pid="11" name="MSIP_Label_f6c791fc-dee7-453e-a285-84b1a1512c81_ActionId">
    <vt:lpwstr>d94f4c4e-b36c-4e4d-bb20-1aa1ab5afda2</vt:lpwstr>
  </property>
  <property fmtid="{D5CDD505-2E9C-101B-9397-08002B2CF9AE}" pid="12" name="MSIP_Label_f6c791fc-dee7-453e-a285-84b1a1512c81_ContentBits">
    <vt:lpwstr>2</vt:lpwstr>
  </property>
</Properties>
</file>